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M2"/>
        <w:spacing w:lineRule="auto" w:line="240"/>
        <w:jc w:val="center"/>
        <w:rPr>
          <w:rFonts w:ascii="Times New Roman" w:hAnsi="Times New Roman" w:cs="Times New Roman"/>
          <w:iCs/>
        </w:rPr>
      </w:pPr>
      <w:r>
        <w:rPr>
          <w:rFonts w:cs="Times New Roman" w:ascii="Times New Roman" w:hAnsi="Times New Roman"/>
          <w:iCs/>
        </w:rPr>
      </w:r>
    </w:p>
    <w:p>
      <w:pPr>
        <w:pStyle w:val="CM2"/>
        <w:spacing w:lineRule="auto" w:line="240"/>
        <w:jc w:val="center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</w:r>
    </w:p>
    <w:p>
      <w:pPr>
        <w:pStyle w:val="Default"/>
        <w:rPr>
          <w:rFonts w:ascii="Times New Roman" w:hAnsi="Times New Roman" w:cs="Times New Roman"/>
          <w:i/>
          <w:i/>
          <w:iCs/>
          <w:color w:val="000000"/>
        </w:rPr>
      </w:pPr>
      <w:r>
        <w:rPr>
          <w:rFonts w:cs="Times New Roman" w:ascii="Times New Roman" w:hAnsi="Times New Roman"/>
          <w:i/>
          <w:iCs/>
          <w:color w:val="000000"/>
        </w:rPr>
      </w:r>
    </w:p>
    <w:p>
      <w:pPr>
        <w:pStyle w:val="Defaul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Defaul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Defaul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CM2"/>
        <w:spacing w:lineRule="auto" w:line="240"/>
        <w:jc w:val="center"/>
        <w:rPr>
          <w:rFonts w:ascii="Times New Roman" w:hAnsi="Times New Roman" w:cs="Times New Roman"/>
          <w:i/>
          <w:i/>
          <w:iCs/>
          <w:color w:val="000000"/>
        </w:rPr>
      </w:pPr>
      <w:r>
        <w:rPr>
          <w:rFonts w:cs="Times New Roman" w:ascii="Times New Roman" w:hAnsi="Times New Roman"/>
          <w:i/>
          <w:iCs/>
          <w:color w:val="000000"/>
        </w:rPr>
      </w:r>
    </w:p>
    <w:p>
      <w:pPr>
        <w:pStyle w:val="CM2"/>
        <w:spacing w:lineRule="auto" w:line="240"/>
        <w:jc w:val="center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</w:r>
    </w:p>
    <w:p>
      <w:pPr>
        <w:pStyle w:val="CM2"/>
        <w:spacing w:lineRule="auto" w:line="240"/>
        <w:jc w:val="center"/>
        <w:rPr>
          <w:rFonts w:ascii="Times New Roman" w:hAnsi="Times New Roman" w:cs="Times New Roman"/>
          <w:b/>
          <w:i/>
          <w:i/>
          <w:iCs/>
          <w:sz w:val="48"/>
          <w:szCs w:val="48"/>
        </w:rPr>
      </w:pPr>
      <w:r>
        <w:rPr>
          <w:rFonts w:cs="Times New Roman" w:ascii="Times New Roman" w:hAnsi="Times New Roman"/>
          <w:b/>
          <w:i/>
          <w:iCs/>
          <w:sz w:val="48"/>
          <w:szCs w:val="48"/>
        </w:rPr>
        <w:t xml:space="preserve">Fizyka z plusem </w:t>
      </w:r>
    </w:p>
    <w:p>
      <w:pPr>
        <w:pStyle w:val="Default"/>
        <w:rPr>
          <w:rFonts w:ascii="Times New Roman" w:hAnsi="Times New Roman" w:cs="Times New Roman"/>
          <w:b/>
          <w:i/>
          <w:i/>
          <w:iCs/>
          <w:color w:val="000000"/>
          <w:sz w:val="48"/>
          <w:szCs w:val="48"/>
        </w:rPr>
      </w:pPr>
      <w:r>
        <w:rPr>
          <w:rFonts w:cs="Times New Roman" w:ascii="Times New Roman" w:hAnsi="Times New Roman"/>
          <w:b/>
          <w:i/>
          <w:iCs/>
          <w:color w:val="000000"/>
          <w:sz w:val="48"/>
          <w:szCs w:val="48"/>
        </w:rPr>
      </w:r>
    </w:p>
    <w:p>
      <w:pPr>
        <w:pStyle w:val="Defaul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Default"/>
        <w:spacing w:lineRule="auto" w:line="36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cs="Times New Roman" w:ascii="Times New Roman" w:hAnsi="Times New Roman"/>
          <w:color w:val="000000"/>
          <w:sz w:val="32"/>
          <w:szCs w:val="32"/>
        </w:rPr>
        <w:t>Wymagania edukacyjne z fizyki na poszczególne oceny</w:t>
      </w:r>
    </w:p>
    <w:p>
      <w:pPr>
        <w:pStyle w:val="Default"/>
        <w:spacing w:lineRule="auto" w:line="36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cs="Times New Roman" w:ascii="Times New Roman" w:hAnsi="Times New Roman"/>
          <w:color w:val="000000"/>
          <w:sz w:val="32"/>
          <w:szCs w:val="32"/>
        </w:rPr>
        <w:t xml:space="preserve"> </w:t>
      </w:r>
    </w:p>
    <w:p>
      <w:pPr>
        <w:pStyle w:val="Defaul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cs="Times New Roman" w:ascii="Times New Roman" w:hAnsi="Times New Roman"/>
          <w:color w:val="000000"/>
          <w:sz w:val="32"/>
          <w:szCs w:val="32"/>
        </w:rPr>
      </w:r>
    </w:p>
    <w:p>
      <w:pPr>
        <w:pStyle w:val="Defaul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Defaul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Defaul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hd w:fill="FFFFFF" w:val="clear"/>
        <w:jc w:val="center"/>
        <w:rPr>
          <w:b/>
          <w:spacing w:val="3"/>
          <w:sz w:val="15"/>
          <w:szCs w:val="15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Defaul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Defaul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Defaul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Defaul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Defaul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Defaul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Defaul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Defaul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Defaul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Defaul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Defaul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Defaul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Defaul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Defaul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Defaul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Defaul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Defaul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Defaul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sectPr>
          <w:footerReference w:type="default" r:id="rId2"/>
          <w:footerReference w:type="first" r:id="rId3"/>
          <w:type w:val="nextPage"/>
          <w:pgSz w:w="11906" w:h="16838"/>
          <w:pgMar w:left="1418" w:right="1418" w:gutter="0" w:header="0" w:top="1418" w:footer="709" w:bottom="1418"/>
          <w:pgNumType w:fmt="decimal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numPr>
          <w:ilvl w:val="0"/>
          <w:numId w:val="0"/>
        </w:numPr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sectPr>
          <w:type w:val="continuous"/>
          <w:pgSz w:w="11906" w:h="16838"/>
          <w:pgMar w:left="1418" w:right="1418" w:gutter="0" w:header="0" w:top="1418" w:footer="709" w:bottom="1418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cs="Times New Roman" w:ascii="Times New Roman" w:hAnsi="Times New Roman"/>
          <w:b/>
          <w:bCs/>
          <w:sz w:val="18"/>
          <w:szCs w:val="18"/>
        </w:rPr>
      </w:r>
    </w:p>
    <w:p>
      <w:pPr>
        <w:pStyle w:val="Default"/>
        <w:spacing w:lineRule="auto" w:line="360"/>
        <w:jc w:val="center"/>
        <w:rPr>
          <w:color w:val="000000"/>
          <w:sz w:val="32"/>
          <w:szCs w:val="32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cs="Times New Roman" w:ascii="Times New Roman" w:hAnsi="Times New Roman"/>
          <w:b/>
          <w:bCs/>
          <w:sz w:val="18"/>
          <w:szCs w:val="18"/>
        </w:rPr>
      </w:r>
    </w:p>
    <w:tbl>
      <w:tblPr>
        <w:tblW w:w="14971" w:type="dxa"/>
        <w:jc w:val="start"/>
        <w:tblInd w:w="0" w:type="dxa"/>
        <w:tblLayout w:type="fixed"/>
        <w:tblCellMar>
          <w:top w:w="0" w:type="dxa"/>
          <w:start w:w="40" w:type="dxa"/>
          <w:bottom w:w="0" w:type="dxa"/>
          <w:end w:w="40" w:type="dxa"/>
        </w:tblCellMar>
      </w:tblPr>
      <w:tblGrid>
        <w:gridCol w:w="580"/>
        <w:gridCol w:w="1260"/>
        <w:gridCol w:w="2329"/>
        <w:gridCol w:w="2698"/>
        <w:gridCol w:w="2688"/>
        <w:gridCol w:w="2698"/>
        <w:gridCol w:w="2718"/>
      </w:tblGrid>
      <w:tr>
        <w:trPr>
          <w:trHeight w:val="432" w:hRule="exact"/>
        </w:trPr>
        <w:tc>
          <w:tcPr>
            <w:tcW w:w="580" w:type="dxa"/>
            <w:vMerge w:val="restart"/>
            <w:tcBorders>
              <w:top w:val="single" w:sz="6" w:space="0" w:color="000000"/>
              <w:start w:val="single" w:sz="6" w:space="0" w:color="000000"/>
              <w:end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napToGrid w:val="false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pacing w:val="-4"/>
                <w:sz w:val="15"/>
                <w:szCs w:val="15"/>
              </w:rPr>
            </w:r>
          </w:p>
          <w:p>
            <w:pPr>
              <w:pStyle w:val="Normal"/>
              <w:shd w:fill="FFFFFF" w:val="clear"/>
              <w:snapToGrid w:val="false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pacing w:val="-4"/>
                <w:sz w:val="15"/>
                <w:szCs w:val="15"/>
              </w:rPr>
            </w:r>
          </w:p>
          <w:p>
            <w:pPr>
              <w:pStyle w:val="Normal"/>
              <w:shd w:fill="FFFFFF" w:val="clear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pacing w:val="-4"/>
                <w:sz w:val="15"/>
                <w:szCs w:val="15"/>
              </w:rPr>
              <w:t>DZIAŁ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start w:val="single" w:sz="6" w:space="0" w:color="000000"/>
              <w:end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napToGrid w:val="false"/>
              <w:jc w:val="center"/>
              <w:rPr>
                <w:rFonts w:ascii="Times New Roman" w:hAnsi="Times New Roman" w:cs="Times New Roman"/>
                <w:b/>
                <w:spacing w:val="4"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pacing w:val="4"/>
                <w:sz w:val="15"/>
                <w:szCs w:val="15"/>
              </w:rPr>
            </w:r>
          </w:p>
          <w:p>
            <w:pPr>
              <w:pStyle w:val="Normal"/>
              <w:shd w:fill="FFFFFF" w:val="clear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pacing w:val="4"/>
                <w:sz w:val="15"/>
                <w:szCs w:val="15"/>
              </w:rPr>
              <w:t>ZAGADNIENIA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</w:r>
          </w:p>
        </w:tc>
        <w:tc>
          <w:tcPr>
            <w:tcW w:w="2329" w:type="dxa"/>
            <w:vMerge w:val="restart"/>
            <w:tcBorders>
              <w:top w:val="single" w:sz="6" w:space="0" w:color="000000"/>
              <w:start w:val="single" w:sz="6" w:space="0" w:color="000000"/>
              <w:end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pacing w:val="5"/>
                <w:sz w:val="15"/>
                <w:szCs w:val="15"/>
              </w:rPr>
              <w:t xml:space="preserve">TREŚCI 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</w:r>
          </w:p>
        </w:tc>
        <w:tc>
          <w:tcPr>
            <w:tcW w:w="10802" w:type="dxa"/>
            <w:gridSpan w:val="4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ind w:start="3989" w:end="0"/>
              <w:rPr>
                <w:rFonts w:ascii="Times New Roman" w:hAnsi="Times New Roman" w:cs="Times New Roman"/>
                <w:b/>
                <w:spacing w:val="-12"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pacing w:val="-12"/>
                <w:sz w:val="15"/>
                <w:szCs w:val="15"/>
              </w:rPr>
              <w:t xml:space="preserve">SZCZEGÓŁOWE  CELE  EDUKACYJNE           </w:t>
            </w:r>
            <w:r>
              <w:rPr>
                <w:rFonts w:cs="Times New Roman"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b/>
                <w:bCs/>
                <w:spacing w:val="-12"/>
                <w:sz w:val="20"/>
                <w:szCs w:val="20"/>
              </w:rPr>
              <w:t>I PÓŁROCZE</w:t>
            </w:r>
          </w:p>
        </w:tc>
      </w:tr>
      <w:tr>
        <w:trPr>
          <w:trHeight w:val="481" w:hRule="exact"/>
        </w:trPr>
        <w:tc>
          <w:tcPr>
            <w:tcW w:w="580" w:type="dxa"/>
            <w:vMerge w:val="continue"/>
            <w:tcBorders>
              <w:top w:val="single" w:sz="6" w:space="0" w:color="000000"/>
              <w:start w:val="single" w:sz="6" w:space="0" w:color="000000"/>
              <w:end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ind w:start="113" w:end="113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</w:r>
          </w:p>
        </w:tc>
        <w:tc>
          <w:tcPr>
            <w:tcW w:w="1260" w:type="dxa"/>
            <w:vMerge w:val="continue"/>
            <w:tcBorders>
              <w:top w:val="single" w:sz="6" w:space="0" w:color="000000"/>
              <w:start w:val="single" w:sz="6" w:space="0" w:color="000000"/>
              <w:end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</w:r>
          </w:p>
        </w:tc>
        <w:tc>
          <w:tcPr>
            <w:tcW w:w="2329" w:type="dxa"/>
            <w:vMerge w:val="continue"/>
            <w:tcBorders>
              <w:top w:val="single" w:sz="6" w:space="0" w:color="000000"/>
              <w:start w:val="single" w:sz="6" w:space="0" w:color="000000"/>
              <w:end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</w:r>
          </w:p>
        </w:tc>
        <w:tc>
          <w:tcPr>
            <w:tcW w:w="269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jc w:val="center"/>
              <w:rPr/>
            </w:pPr>
            <w:r>
              <w:rPr>
                <w:rFonts w:cs="Times New Roman" w:ascii="Times New Roman" w:hAnsi="Times New Roman"/>
                <w:b/>
                <w:spacing w:val="3"/>
                <w:sz w:val="15"/>
                <w:szCs w:val="15"/>
              </w:rPr>
              <w:t>OCENA DOPUSZCZAJĄCA</w:t>
            </w:r>
          </w:p>
          <w:p>
            <w:pPr>
              <w:pStyle w:val="Normal"/>
              <w:shd w:fill="FFFFFF" w:val="clear"/>
              <w:jc w:val="center"/>
              <w:rPr/>
            </w:pPr>
            <w:r>
              <w:rPr>
                <w:rFonts w:cs="Times New Roman" w:ascii="Times New Roman" w:hAnsi="Times New Roman"/>
                <w:b/>
                <w:spacing w:val="-1"/>
                <w:sz w:val="15"/>
                <w:szCs w:val="15"/>
              </w:rPr>
              <w:t>UCZEŃ:</w:t>
            </w:r>
          </w:p>
        </w:tc>
        <w:tc>
          <w:tcPr>
            <w:tcW w:w="268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jc w:val="center"/>
              <w:rPr>
                <w:rFonts w:ascii="Times New Roman" w:hAnsi="Times New Roman" w:cs="Times New Roman"/>
                <w:b/>
                <w:spacing w:val="3"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pacing w:val="3"/>
                <w:sz w:val="15"/>
                <w:szCs w:val="15"/>
              </w:rPr>
              <w:t>OCENA DOSTATECZNA</w:t>
            </w:r>
          </w:p>
          <w:p>
            <w:pPr>
              <w:pStyle w:val="Normal"/>
              <w:shd w:fill="FFFFFF" w:val="clear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pacing w:val="-1"/>
                <w:sz w:val="15"/>
                <w:szCs w:val="15"/>
              </w:rPr>
              <w:t>UCZEŃ:</w:t>
            </w:r>
          </w:p>
        </w:tc>
        <w:tc>
          <w:tcPr>
            <w:tcW w:w="269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jc w:val="center"/>
              <w:rPr/>
            </w:pPr>
            <w:r>
              <w:rPr>
                <w:rFonts w:cs="Times New Roman" w:ascii="Times New Roman" w:hAnsi="Times New Roman"/>
                <w:b/>
                <w:spacing w:val="3"/>
                <w:sz w:val="15"/>
                <w:szCs w:val="15"/>
              </w:rPr>
              <w:t>OCENA DOBRA</w:t>
            </w:r>
          </w:p>
          <w:p>
            <w:pPr>
              <w:pStyle w:val="Normal"/>
              <w:shd w:fill="FFFFFF" w:val="clear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pacing w:val="-1"/>
                <w:sz w:val="15"/>
                <w:szCs w:val="15"/>
              </w:rPr>
              <w:t>UCZEŃ:</w:t>
            </w:r>
          </w:p>
        </w:tc>
        <w:tc>
          <w:tcPr>
            <w:tcW w:w="271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jc w:val="center"/>
              <w:rPr/>
            </w:pPr>
            <w:r>
              <w:rPr>
                <w:rFonts w:cs="Times New Roman" w:ascii="Times New Roman" w:hAnsi="Times New Roman"/>
                <w:b/>
                <w:spacing w:val="3"/>
                <w:sz w:val="15"/>
                <w:szCs w:val="15"/>
              </w:rPr>
              <w:t>OCENA B.DOBRA-CELUJĄCA</w:t>
            </w:r>
            <w:r>
              <w:rPr>
                <w:rFonts w:cs="Times New Roman" w:ascii="Times New Roman" w:hAnsi="Times New Roman"/>
                <w:b/>
                <w:spacing w:val="3"/>
                <w:sz w:val="15"/>
                <w:szCs w:val="15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pacing w:val="-1"/>
                <w:sz w:val="15"/>
                <w:szCs w:val="15"/>
              </w:rPr>
              <w:t>UCZEŃ:</w:t>
            </w:r>
          </w:p>
        </w:tc>
      </w:tr>
      <w:tr>
        <w:trPr>
          <w:trHeight w:val="9233" w:hRule="exact"/>
          <w:cantSplit w:val="true"/>
        </w:trPr>
        <w:tc>
          <w:tcPr>
            <w:tcW w:w="58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  <w:textDirection w:val="btLr"/>
          </w:tcPr>
          <w:p>
            <w:pPr>
              <w:pStyle w:val="Normal"/>
              <w:shd w:fill="FFFFFF" w:val="clear"/>
              <w:ind w:start="14" w:end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POMIARY I RUCH</w:t>
            </w:r>
          </w:p>
        </w:tc>
        <w:tc>
          <w:tcPr>
            <w:tcW w:w="1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  <w:t xml:space="preserve">Obserwacje 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  <w:t>i doświadczenia. Pomiary.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  <w:t>Prędkość.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>Przyspieszenie.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  <w:t>Wykresy położenia i prędkości.</w:t>
            </w:r>
          </w:p>
        </w:tc>
        <w:tc>
          <w:tcPr>
            <w:tcW w:w="232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ind w:firstLine="10" w:start="19" w:end="360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  <w:t>Na czym polega pomiar?</w:t>
            </w:r>
          </w:p>
          <w:p>
            <w:pPr>
              <w:pStyle w:val="Normal"/>
              <w:shd w:fill="FFFFFF" w:val="clear"/>
              <w:ind w:firstLine="10" w:start="19" w:end="360"/>
              <w:rPr/>
            </w:pP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  <w:t>Obserwacje a doświadczenie.</w:t>
            </w:r>
          </w:p>
          <w:p>
            <w:pPr>
              <w:pStyle w:val="Normal"/>
              <w:shd w:fill="FFFFFF" w:val="clear"/>
              <w:ind w:firstLine="10" w:start="19" w:end="360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  <w:t>Wielkości fizyczne i ich jednostki.</w:t>
            </w:r>
          </w:p>
          <w:p>
            <w:pPr>
              <w:pStyle w:val="Normal"/>
              <w:shd w:fill="FFFFFF" w:val="clear"/>
              <w:ind w:end="360"/>
              <w:rPr/>
            </w:pP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  <w:t>Niepewność pomiaru.</w:t>
            </w:r>
          </w:p>
          <w:p>
            <w:pPr>
              <w:pStyle w:val="Normal"/>
              <w:shd w:fill="FFFFFF" w:val="clear"/>
              <w:ind w:end="360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  <w:t>Cyfry znaczące.</w:t>
            </w:r>
          </w:p>
          <w:p>
            <w:pPr>
              <w:pStyle w:val="Normal"/>
              <w:shd w:fill="FFFFFF" w:val="clear"/>
              <w:ind w:end="360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Pojęcie prędkości i drogi.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Jednostki prędkości i ich przeliczanie.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Pojęcie przyspieszenia.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Pojęcie toru ruchu.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Jednostka przyspieszenia.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Klasyfikacja ruchów.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Przyspieszenie ziemskie, przyspieszenie grawitacyjne.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Odczytywanie z wykresów </w:t>
            </w: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>S(t)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,</w:t>
            </w: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eastAsia="Symbol" w:cs="Symbol" w:ascii="Symbol" w:hAnsi="Symbol"/>
                <w:i/>
                <w:sz w:val="18"/>
                <w:szCs w:val="18"/>
              </w:rPr>
              <w:sym w:font="Symbol" w:char="f075"/>
            </w: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>(t)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położenia i prędkości ciała.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Sporządzanie wykresów zależności położenia i prędkości od czasu.</w:t>
            </w:r>
          </w:p>
          <w:p>
            <w:pPr>
              <w:pStyle w:val="Normal"/>
              <w:shd w:fill="FFFFFF" w:val="clear"/>
              <w:ind w:end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69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>zna podstawowe jednostki długo</w:t>
              <w:softHyphen/>
            </w: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  <w:t xml:space="preserve">ści, czasu i masy, 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 xml:space="preserve">potrafi dobrać przyrządy do pomiaru danej wielkości </w:t>
            </w: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  <w:t>fizycznej,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  <w:t>umie wykonać proste pomiary dłu</w:t>
              <w:softHyphen/>
            </w:r>
            <w:r>
              <w:rPr>
                <w:rFonts w:cs="Times New Roman" w:ascii="Times New Roman" w:hAnsi="Times New Roman"/>
                <w:sz w:val="18"/>
                <w:szCs w:val="18"/>
              </w:rPr>
              <w:t>gości i czasu,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>zdaje sobie sprawę, że oprócz po</w:t>
              <w:softHyphen/>
              <w:t>dania wyniku pomiaru należy po</w:t>
              <w:softHyphen/>
              <w:t>dać jednostkę mierzonej wielkości,</w:t>
            </w: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 xml:space="preserve"> 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 xml:space="preserve">wie, jak obliczać prędkość w ruchu </w:t>
            </w: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  <w:t>jednostajnym,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>wie, jakie są jednostki prędkości,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z</w:t>
            </w: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>na pojęcie drogi,</w:t>
            </w: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>toru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wie, co to jest przyspieszenie,</w:t>
            </w:r>
          </w:p>
          <w:p>
            <w:pPr>
              <w:pStyle w:val="Normal"/>
              <w:shd w:fill="FFFFFF" w:val="clear"/>
              <w:tabs>
                <w:tab w:val="clear" w:pos="708"/>
                <w:tab w:val="left" w:pos="0" w:leader="none"/>
              </w:tabs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  <w:t xml:space="preserve">zna jednostkę przyspieszenia, 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potrafi odróżniać ruchy przyspieszony, opóźniony i jednostajny,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>wie, z jakim przyspieszeniem spa</w:t>
            </w: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>dają na ziemię ciała,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>potrafi z wykresu zależności położenia od czasu odczytać położenie ciała w danej chwili,</w:t>
            </w:r>
          </w:p>
          <w:p>
            <w:pPr>
              <w:pStyle w:val="Normal"/>
              <w:shd w:fill="FFFFFF" w:val="clear"/>
              <w:ind w:end="110"/>
              <w:rPr/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 xml:space="preserve">odróżnia na podstawie wykresów ruch krzywoliniowy od </w:t>
            </w: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>prostoliniowego, jednostajny od niejednostajnego oraz przyspie</w:t>
              <w:softHyphen/>
              <w:t xml:space="preserve">szony od opóźnionego, </w:t>
            </w:r>
          </w:p>
          <w:p>
            <w:pPr>
              <w:pStyle w:val="Normal"/>
              <w:shd w:fill="FFFFFF" w:val="clear"/>
              <w:spacing w:before="0" w:after="12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>potrafi z wykresu zależności prędkości od czasu odczytać prędkość ciała w danej chwili.</w:t>
            </w:r>
          </w:p>
          <w:p>
            <w:pPr>
              <w:pStyle w:val="Normal"/>
              <w:shd w:fill="FFFFFF" w:val="clear"/>
              <w:spacing w:before="0" w:after="12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</w:r>
          </w:p>
        </w:tc>
        <w:tc>
          <w:tcPr>
            <w:tcW w:w="268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>wie, że każdy pomiar jest obar</w:t>
              <w:softHyphen/>
              <w:t>czony niepewnością,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>umie przeliczać jednostki, wykorzystując zależności mię</w:t>
              <w:softHyphen/>
            </w: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  <w:t>dzy różnymi jednostkami,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>zapisuje wyniki pomiarów w formie tabeli,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potrafi wskazać liczbę cyfr znaczących w wynikach pomiarów lub obliczeń,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rozumie różnicę między prędko</w:t>
              <w:softHyphen/>
              <w:t>ścią średnią a chwilową,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umie przeliczać jednostki </w:t>
            </w: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  <w:t>prędkości,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umie obliczyć pokonaną drogę, gdy dana jest prędkość średnia i czas trwania ruchu,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wie, na czym polega względność ruchu,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wie, jaki jest sens jednostki przyspieszenia,</w:t>
            </w:r>
          </w:p>
          <w:p>
            <w:pPr>
              <w:pStyle w:val="Normal"/>
              <w:shd w:fill="FFFFFF" w:val="clear"/>
              <w:tabs>
                <w:tab w:val="clear" w:pos="708"/>
                <w:tab w:val="left" w:pos="0" w:leader="none"/>
              </w:tabs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wie, jak obliczać przyspieszenie </w:t>
            </w: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>w ruchu jednostajnie przyspieszo</w:t>
              <w:softHyphen/>
            </w:r>
            <w:r>
              <w:rPr>
                <w:rFonts w:cs="Times New Roman" w:ascii="Times New Roman" w:hAnsi="Times New Roman"/>
                <w:spacing w:val="-7"/>
                <w:sz w:val="18"/>
                <w:szCs w:val="18"/>
              </w:rPr>
              <w:t>nym prostoliniowym,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>•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umie, </w:t>
            </w: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  <w:t xml:space="preserve">na podstawie danych z doświadczenia, opisu słownego,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sporządzić wykres zależności wartości </w:t>
            </w: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  <w:t>prędkości od czasu.</w:t>
            </w:r>
          </w:p>
        </w:tc>
        <w:tc>
          <w:tcPr>
            <w:tcW w:w="269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  <w:t>umie ocenić niepewność pomiarów,</w:t>
            </w:r>
          </w:p>
          <w:p>
            <w:pPr>
              <w:pStyle w:val="Normal"/>
              <w:shd w:fill="FFFFFF" w:val="clear"/>
              <w:tabs>
                <w:tab w:val="clear" w:pos="708"/>
                <w:tab w:val="left" w:pos="0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wskazuje czynniki istotne i nieistotne dla wyniku pomiaru,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potrafi zapisać wyniki pomiarów i obliczeń z odpowiednią liczbą cyfr znaczących,</w:t>
            </w:r>
          </w:p>
          <w:p>
            <w:pPr>
              <w:pStyle w:val="Normal"/>
              <w:shd w:fill="FFFFFF" w:val="clear"/>
              <w:tabs>
                <w:tab w:val="clear" w:pos="708"/>
                <w:tab w:val="left" w:pos="0" w:leader="none"/>
              </w:tabs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tabs>
                <w:tab w:val="clear" w:pos="708"/>
                <w:tab w:val="left" w:pos="0" w:leader="none"/>
              </w:tabs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tabs>
                <w:tab w:val="clear" w:pos="708"/>
                <w:tab w:val="left" w:pos="0" w:leader="none"/>
              </w:tabs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tabs>
                <w:tab w:val="clear" w:pos="708"/>
                <w:tab w:val="left" w:pos="0" w:leader="none"/>
              </w:tabs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tabs>
                <w:tab w:val="clear" w:pos="708"/>
                <w:tab w:val="left" w:pos="0" w:leader="none"/>
              </w:tabs>
              <w:rPr/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umie rozwiązywać zadania,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korzystając z definicji prędkości średniej (chwilowej w ruchu jednostajnym),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umie rozwiązywać zadania,</w:t>
            </w: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wykorzystując wzór </w:t>
            </w:r>
            <w:r>
              <w:rPr>
                <w:rFonts w:cs="Times New Roman" w:ascii="Times New Roman" w:hAnsi="Times New Roman"/>
                <w:i/>
                <w:iCs/>
                <w:sz w:val="18"/>
                <w:szCs w:val="18"/>
              </w:rPr>
              <w:t>a=</w:t>
            </w:r>
            <w:r>
              <w:rPr>
                <w:rFonts w:cs="Times New Roman" w:ascii="Times New Roman" w:hAnsi="Times New Roman"/>
                <w:i/>
                <w:iCs/>
                <w:sz w:val="18"/>
                <w:szCs w:val="18"/>
              </w:rPr>
            </w:r>
            <m:oMath xmlns:m="http://schemas.openxmlformats.org/officeDocument/2006/math">
              <m:f>
                <m:num>
                  <m:r>
                    <m:t xml:space="preserve">Δv</m:t>
                  </m:r>
                </m:num>
                <m:den>
                  <m:r>
                    <m:t xml:space="preserve">Δt</m:t>
                  </m:r>
                </m:den>
              </m:f>
            </m:oMath>
            <w:r>
              <w:rPr>
                <w:rFonts w:cs="Times New Roman" w:ascii="Times New Roman" w:hAnsi="Times New Roman"/>
                <w:iCs/>
                <w:sz w:val="18"/>
                <w:szCs w:val="18"/>
              </w:rPr>
              <w:t>,</w:t>
            </w:r>
          </w:p>
          <w:p>
            <w:pPr>
              <w:pStyle w:val="Normal"/>
              <w:shd w:fill="FFFFFF" w:val="clear"/>
              <w:ind w:firstLine="5" w:end="0"/>
              <w:rPr/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wie, jak zmienia się prędkość </w:t>
            </w: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  <w:t xml:space="preserve">w różnych rodzajach ruchu, </w:t>
            </w:r>
          </w:p>
          <w:p>
            <w:pPr>
              <w:pStyle w:val="Normal"/>
              <w:shd w:fill="FFFFFF" w:val="clear"/>
              <w:ind w:firstLine="5" w:end="0"/>
              <w:rPr/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 xml:space="preserve">potrafi opisać ruchy: jednostajny, </w:t>
            </w: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  <w:t>jednostajnie przyspieszony i jedno</w:t>
              <w:softHyphen/>
              <w:t>stajnie opóźniony,</w:t>
            </w:r>
          </w:p>
          <w:p>
            <w:pPr>
              <w:pStyle w:val="Normal"/>
              <w:shd w:fill="FFFFFF" w:val="clear"/>
              <w:ind w:hanging="106" w:end="130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•</w:t>
            </w:r>
          </w:p>
          <w:p>
            <w:pPr>
              <w:pStyle w:val="Normal"/>
              <w:shd w:fill="FFFFFF" w:val="clear"/>
              <w:ind w:hanging="106" w:end="13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potrafi interpretować proste wy</w:t>
              <w:softHyphen/>
            </w: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  <w:t>kresy zależności położenia od czasu,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potrafi obliczyć drogę jako pole pod wykresem prędkości od czasu w ruchu jednostajnym.</w:t>
            </w:r>
          </w:p>
        </w:tc>
        <w:tc>
          <w:tcPr>
            <w:tcW w:w="271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ind w:end="14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potrafi wyjaśnić konieczność ujed</w:t>
              <w:softHyphen/>
            </w: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>nolicenia stosowanych jednostek,</w:t>
            </w:r>
          </w:p>
          <w:p>
            <w:pPr>
              <w:pStyle w:val="Normal"/>
              <w:shd w:fill="FFFFFF" w:val="clear"/>
              <w:ind w:end="1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 xml:space="preserve">umie posługiwać się nietypowymi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jednostkami prędkości (np. węzeł),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umie na podstawie zaplanowanego doświadczenia wyznaczyć prędkość średnią, np. marszu, biegu, pływania, jazdy rowerem,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rozumie, czym jest prędkość względna poruszających się ciał i potrafi ją obliczyć,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potrafi, korzystając ze wskazań szybkościomierza i stopera, oszacować wartość przyspieszenia średniego samochodu,</w:t>
            </w:r>
          </w:p>
          <w:p>
            <w:pPr>
              <w:pStyle w:val="Normal"/>
              <w:shd w:fill="FFFFFF" w:val="clear"/>
              <w:ind w:hanging="101" w:end="130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  <w:t>•</w:t>
            </w:r>
          </w:p>
          <w:p>
            <w:pPr>
              <w:pStyle w:val="Normal"/>
              <w:shd w:fill="FFFFFF" w:val="clear"/>
              <w:ind w:hanging="101" w:end="130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101" w:end="130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101" w:end="130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101" w:end="130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101" w:end="130"/>
              <w:rPr/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•</w:t>
            </w: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  <w:t xml:space="preserve">potrafi interpretować złożone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wykresy zależności położenia od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czasu,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>rozumie, czym jest proporcjonal</w:t>
              <w:softHyphen/>
            </w: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>ność dwóch wielkości,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potrafi wskazać, </w:t>
            </w: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  <w:t>które wielkości fizyczne opisujące ruch są wprost proporcjonalne, a które nie są (w danym ruchu),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potrafi obliczyć drogę jako pole pod wykresem prędkości od czasu w ruchu jednostajnie przyspieszonym.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</w:t>
            </w:r>
          </w:p>
        </w:tc>
      </w:tr>
      <w:tr>
        <w:trPr>
          <w:trHeight w:val="8481" w:hRule="atLeast"/>
        </w:trPr>
        <w:tc>
          <w:tcPr>
            <w:tcW w:w="580" w:type="dxa"/>
            <w:tcBorders>
              <w:top w:val="single" w:sz="6" w:space="0" w:color="000000"/>
              <w:start w:val="single" w:sz="6" w:space="0" w:color="000000"/>
              <w:bottom w:val="single" w:sz="4" w:space="0" w:color="000000"/>
              <w:end w:val="single" w:sz="6" w:space="0" w:color="000000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hd w:fill="FFFFFF" w:val="clear"/>
              <w:ind w:start="11" w:end="0"/>
              <w:jc w:val="center"/>
              <w:rPr>
                <w:rFonts w:ascii="Times New Roman" w:hAnsi="Times New Roman" w:cs="Times New Roman"/>
                <w:b/>
                <w:spacing w:val="-18"/>
              </w:rPr>
            </w:pPr>
            <w:r>
              <w:rPr>
                <w:rFonts w:cs="Times New Roman" w:ascii="Times New Roman" w:hAnsi="Times New Roman"/>
                <w:b/>
                <w:spacing w:val="-18"/>
              </w:rPr>
              <w:t>SIŁY</w:t>
            </w:r>
          </w:p>
        </w:tc>
        <w:tc>
          <w:tcPr>
            <w:tcW w:w="1260" w:type="dxa"/>
            <w:tcBorders>
              <w:top w:val="single" w:sz="6" w:space="0" w:color="000000"/>
              <w:start w:val="single" w:sz="6" w:space="0" w:color="000000"/>
              <w:bottom w:val="single" w:sz="4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Siły.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Mierzenie sił.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suppressAutoHyphens w:val="true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suppressAutoHyphens w:val="true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suppressAutoHyphens w:val="true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suppressAutoHyphens w:val="true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suppressAutoHyphens w:val="true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suppressAutoHyphens w:val="true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suppressAutoHyphens w:val="true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suppressAutoHyphens w:val="true"/>
              <w:rPr/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 xml:space="preserve">Pierwsza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z</w:t>
            </w: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 xml:space="preserve">asada </w:t>
            </w: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>dynamiki Newtona.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suppressAutoHyphens w:val="true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Druga z</w:t>
            </w: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 xml:space="preserve">asada </w:t>
            </w: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>dynamiki Newtona.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suppressAutoHyphens w:val="true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suppressAutoHyphens w:val="true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suppressAutoHyphens w:val="true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suppressAutoHyphens w:val="true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suppressAutoHyphens w:val="tru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>Trzecia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z</w:t>
            </w: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 xml:space="preserve">asada </w:t>
            </w: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>dynamiki Newtona.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29" w:type="dxa"/>
            <w:tcBorders>
              <w:top w:val="single" w:sz="6" w:space="0" w:color="000000"/>
              <w:start w:val="single" w:sz="6" w:space="0" w:color="000000"/>
              <w:bottom w:val="single" w:sz="4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ind w:hanging="19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Siła jako miara oddziaływań. </w:t>
            </w:r>
          </w:p>
          <w:p>
            <w:pPr>
              <w:pStyle w:val="Normal"/>
              <w:shd w:fill="FFFFFF" w:val="clear"/>
              <w:ind w:hanging="19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Siła ciężkości. </w:t>
            </w:r>
          </w:p>
          <w:p>
            <w:pPr>
              <w:pStyle w:val="Normal"/>
              <w:shd w:fill="FFFFFF" w:val="clear"/>
              <w:ind w:hanging="19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Graficzny obraz siły.</w:t>
            </w:r>
          </w:p>
          <w:p>
            <w:pPr>
              <w:pStyle w:val="Normal"/>
              <w:shd w:fill="FFFFFF" w:val="clear"/>
              <w:ind w:hanging="19" w:end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Siła wypadkowa sił działających wzdłuż jednej prostej.</w:t>
            </w:r>
          </w:p>
          <w:p>
            <w:pPr>
              <w:pStyle w:val="Normal"/>
              <w:shd w:fill="FFFFFF" w:val="clear"/>
              <w:ind w:hanging="19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Pojęcie sił oporu ruchu.</w:t>
            </w:r>
          </w:p>
          <w:p>
            <w:pPr>
              <w:pStyle w:val="Normal"/>
              <w:shd w:fill="FFFFFF" w:val="clear"/>
              <w:ind w:hanging="19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19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19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19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19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19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19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Mierzenie sił.</w:t>
            </w:r>
          </w:p>
          <w:p>
            <w:pPr>
              <w:pStyle w:val="Normal"/>
              <w:shd w:fill="FFFFFF" w:val="clear"/>
              <w:ind w:hanging="19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Masa a ciężar.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Minimalizowanie oporów. ruchu.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Bezwładność ciał.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Siły bezwładności.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Zależności: </w:t>
            </w:r>
            <w:r>
              <w:rPr>
                <w:rFonts w:cs="Times New Roman" w:ascii="Times New Roman" w:hAnsi="Times New Roman"/>
                <w:i/>
                <w:iCs/>
                <w:sz w:val="18"/>
                <w:szCs w:val="18"/>
              </w:rPr>
              <w:t xml:space="preserve">a = </w:t>
            </w:r>
            <w:r>
              <w:rPr>
                <w:rFonts w:cs="Times New Roman" w:ascii="Times New Roman" w:hAnsi="Times New Roman"/>
                <w:i/>
                <w:iCs/>
                <w:sz w:val="16"/>
                <w:szCs w:val="16"/>
              </w:rPr>
            </w:r>
            <m:oMath xmlns:m="http://schemas.openxmlformats.org/officeDocument/2006/math">
              <m:f>
                <m:num>
                  <m:r>
                    <m:t xml:space="preserve">F</m:t>
                  </m:r>
                </m:num>
                <m:den>
                  <m:r>
                    <m:t xml:space="preserve">m</m:t>
                  </m:r>
                </m:den>
              </m:f>
            </m:oMath>
            <w:r>
              <w:rPr>
                <w:rFonts w:cs="Times New Roman" w:ascii="Times New Roman" w:hAnsi="Times New Roman"/>
                <w:i/>
                <w:iCs/>
                <w:sz w:val="16"/>
                <w:szCs w:val="16"/>
              </w:rPr>
              <w:t>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>F  = ma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.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Wzajemność oddziaływań.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Pojęcia siły akcji i reakcji.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Siła sprężystości. 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Siła nacisku.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698" w:type="dxa"/>
            <w:tcBorders>
              <w:top w:val="single" w:sz="6" w:space="0" w:color="000000"/>
              <w:start w:val="single" w:sz="6" w:space="0" w:color="000000"/>
              <w:bottom w:val="single" w:sz="4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ind w:end="29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>zna jednostkę siły,</w:t>
            </w:r>
          </w:p>
          <w:p>
            <w:pPr>
              <w:pStyle w:val="Normal"/>
              <w:shd w:fill="FFFFFF" w:val="clear"/>
              <w:ind w:end="29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podaje przykłady sił i rozpoznaje je w różnych sytuacjach praktycznych,</w:t>
            </w:r>
          </w:p>
          <w:p>
            <w:pPr>
              <w:pStyle w:val="Normal"/>
              <w:shd w:fill="FFFFFF" w:val="clear"/>
              <w:ind w:end="29"/>
              <w:rPr/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  <w:t xml:space="preserve">wie, jak graficznie przedstawiać </w:t>
            </w: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  <w:t xml:space="preserve">siłę, </w:t>
            </w:r>
          </w:p>
          <w:p>
            <w:pPr>
              <w:pStyle w:val="Normal"/>
              <w:shd w:fill="FFFFFF" w:val="clear"/>
              <w:ind w:end="29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  <w:t xml:space="preserve">wie, co to jest siła wypadkowa, </w:t>
            </w:r>
          </w:p>
          <w:p>
            <w:pPr>
              <w:pStyle w:val="Normal"/>
              <w:shd w:fill="FFFFFF" w:val="clear"/>
              <w:ind w:end="29"/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wie, co oznacza równoważenie się </w:t>
            </w: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  <w:t xml:space="preserve">sił, </w:t>
            </w:r>
          </w:p>
          <w:p>
            <w:pPr>
              <w:pStyle w:val="Normal"/>
              <w:shd w:fill="FFFFFF" w:val="clear"/>
              <w:ind w:end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  <w:t xml:space="preserve">wie, że siły mogą działać również </w:t>
            </w:r>
            <w:r>
              <w:rPr>
                <w:rFonts w:cs="Times New Roman" w:ascii="Times New Roman" w:hAnsi="Times New Roman"/>
                <w:spacing w:val="3"/>
                <w:sz w:val="18"/>
                <w:szCs w:val="18"/>
              </w:rPr>
              <w:t>na odległość, i potrafi podać przy</w:t>
              <w:softHyphen/>
            </w: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>kłady takich sił,</w:t>
            </w:r>
          </w:p>
          <w:p>
            <w:pPr>
              <w:pStyle w:val="Normal"/>
              <w:shd w:fill="FFFFFF" w:val="clear"/>
              <w:ind w:end="82"/>
              <w:rPr/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  <w:t xml:space="preserve">potrafi zmierzyć siłę ciężkości, 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wie, </w:t>
            </w: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>do czego służy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siło</w:t>
            </w: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>mierz i 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z czego jest zbudowany</w:t>
            </w: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>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>wie że wydłużenie sprężyny wzrośnie gdy zawiesimy na niej przedmiot o większej masie,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zna pierwszą zasadę dynamiki,</w:t>
            </w:r>
          </w:p>
          <w:p>
            <w:pPr>
              <w:pStyle w:val="Normal"/>
              <w:shd w:fill="FFFFFF" w:val="clear"/>
              <w:ind w:end="5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5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5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5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5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5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zna drugą zasadę dynamiki,</w:t>
            </w:r>
          </w:p>
          <w:p>
            <w:pPr>
              <w:pStyle w:val="Normal"/>
              <w:shd w:fill="FFFFFF" w:val="clear"/>
              <w:ind w:end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>posługuje się pojęciem siły ciężkości,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>umie obliczać ciężar ciała o znanej masie,</w:t>
            </w:r>
          </w:p>
          <w:p>
            <w:pPr>
              <w:pStyle w:val="Normal"/>
              <w:shd w:fill="FFFFFF" w:val="clear"/>
              <w:ind w:end="29"/>
              <w:rPr/>
            </w:pPr>
            <w:r>
              <w:rPr>
                <w:spacing w:val="2"/>
              </w:rPr>
              <w:t xml:space="preserve">• 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opisuje spadek swobodny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2"/>
                <w:sz w:val="20"/>
                <w:szCs w:val="20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>zna trzecią zasadę dynamiki,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>wie, że oddziaływania są wzajemne.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</w:r>
          </w:p>
        </w:tc>
        <w:tc>
          <w:tcPr>
            <w:tcW w:w="2688" w:type="dxa"/>
            <w:tcBorders>
              <w:top w:val="single" w:sz="6" w:space="0" w:color="000000"/>
              <w:start w:val="single" w:sz="6" w:space="0" w:color="000000"/>
              <w:bottom w:val="single" w:sz="4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ind w:end="1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wie, że siłę można przedstawić za pomocą wektora</w:t>
            </w: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  <w:t xml:space="preserve">, </w:t>
            </w:r>
          </w:p>
          <w:p>
            <w:pPr>
              <w:pStyle w:val="Normal"/>
              <w:shd w:fill="FFFFFF" w:val="clear"/>
              <w:ind w:end="10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  <w:t xml:space="preserve">wie, jak dodaje się siły działające </w:t>
            </w:r>
            <w:r>
              <w:rPr>
                <w:rFonts w:cs="Times New Roman" w:ascii="Times New Roman" w:hAnsi="Times New Roman"/>
                <w:spacing w:val="3"/>
                <w:sz w:val="18"/>
                <w:szCs w:val="18"/>
              </w:rPr>
              <w:t>wzdłuż jednej prostej,</w:t>
            </w:r>
          </w:p>
          <w:p>
            <w:pPr>
              <w:pStyle w:val="Normal"/>
              <w:shd w:fill="FFFFFF" w:val="clear"/>
              <w:ind w:end="10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3"/>
                <w:sz w:val="18"/>
                <w:szCs w:val="18"/>
              </w:rPr>
              <w:t>potrafi podać przykłady sił oporu ruchu,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  <w:t>rozumie, na czym polega wyskalo</w:t>
            </w: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>wanie siłomierza,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  <w:t>umie wyznaczyć, korzystając z si</w:t>
            </w:r>
            <w:r>
              <w:rPr>
                <w:rFonts w:cs="Times New Roman" w:ascii="Times New Roman" w:hAnsi="Times New Roman"/>
                <w:spacing w:val="3"/>
                <w:sz w:val="18"/>
                <w:szCs w:val="18"/>
              </w:rPr>
              <w:t>łomierza, przybliżoną masę przed</w:t>
              <w:softHyphen/>
            </w: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>miotu,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pacing w:val="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3"/>
                <w:sz w:val="18"/>
                <w:szCs w:val="18"/>
              </w:rPr>
              <w:t xml:space="preserve">potrafi, znając masę przedmiotu, </w:t>
            </w: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  <w:t>wyznaczyć jego przybliżony ciężar,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  <w:t>wie,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 co to jest bezwład</w:t>
              <w:softHyphen/>
              <w:t>ność ciał,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potrafi podać przykłady, w których odczuwa się siły bezwładności,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  <w:t xml:space="preserve">wie, że siła jest potrzebna do </w:t>
            </w: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>zmiany wartości prędkości lub kie</w:t>
              <w:softHyphen/>
            </w:r>
            <w:r>
              <w:rPr>
                <w:rFonts w:cs="Times New Roman" w:ascii="Times New Roman" w:hAnsi="Times New Roman"/>
                <w:sz w:val="18"/>
                <w:szCs w:val="18"/>
              </w:rPr>
              <w:t>runku, w jakim ciało się porusza,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>umie stosować do obliczeń związek między masą ciała, przyspieszeniem i siłą,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>opisuje wzajemne oddziaływanie ciał, posługując się trzecią zasadą dynamiki,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wie, że siły akcji i reak</w:t>
              <w:softHyphen/>
              <w:t xml:space="preserve">cji </w:t>
            </w: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>się nie równoważą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  <w:t>wie, jak działa siła nacisku</w:t>
            </w: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>.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</w:r>
          </w:p>
        </w:tc>
        <w:tc>
          <w:tcPr>
            <w:tcW w:w="2698" w:type="dxa"/>
            <w:tcBorders>
              <w:top w:val="single" w:sz="6" w:space="0" w:color="000000"/>
              <w:start w:val="single" w:sz="6" w:space="0" w:color="000000"/>
              <w:bottom w:val="single" w:sz="4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  <w:t>potrafi narysować wektory siły w danej skali i obliczyć siłę wypadkową (</w:t>
            </w: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>sił działających wzdłuż jednej pro</w:t>
              <w:softHyphen/>
            </w: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  <w:t>stej),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  <w:t xml:space="preserve">umie sporządzić wykres zależności </w:t>
            </w: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 xml:space="preserve">wydłużenia sprężyny od działającej na nią </w:t>
            </w: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  <w:t xml:space="preserve">siły, 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  <w:t>potrafi na podstawie wykresu prze</w:t>
              <w:softHyphen/>
            </w: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>widzieć wydłużenie sprężyny pod wpływem danej siły,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  <w:t>wie, że siły bezwładności są siłami pozornymi,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  <w:t>potrafi wyjaśnić przyczynę zachowania się ciał w hamującym bądź rozpędzającym się pojeździe,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 xml:space="preserve">rozumie różnicę między pojęciami masy i ciężaru, </w:t>
            </w:r>
          </w:p>
          <w:p>
            <w:pPr>
              <w:pStyle w:val="Normal"/>
              <w:shd w:fill="FFFFFF" w:val="clear"/>
              <w:ind w:hanging="15" w:end="0"/>
              <w:rPr/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potrafi powiązać jednostkę siły z innymi jednostkami układu SI,</w:t>
            </w:r>
          </w:p>
          <w:p>
            <w:pPr>
              <w:pStyle w:val="Normal"/>
              <w:shd w:fill="FFFFFF" w:val="clear"/>
              <w:ind w:hanging="15" w:end="0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umie opisać ruch ciała na podstawie wartości i kierunku wektora siły </w:t>
            </w: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>wypadkowej sił działających na ciało,</w:t>
            </w:r>
          </w:p>
          <w:p>
            <w:pPr>
              <w:pStyle w:val="Normal"/>
              <w:shd w:fill="FFFFFF" w:val="clear"/>
              <w:ind w:start="-15" w:end="0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-15" w:end="0"/>
              <w:rPr/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potrafi wskazać w konkretnym przykładzie siły akcji i reakcji,</w:t>
            </w:r>
          </w:p>
          <w:p>
            <w:pPr>
              <w:pStyle w:val="Normal"/>
              <w:shd w:fill="FFFFFF" w:val="clear"/>
              <w:ind w:start="-15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  <w:t>wie, że siła sprężystości jest siłą reakcji (np. na nacisk)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.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718" w:type="dxa"/>
            <w:tcBorders>
              <w:top w:val="single" w:sz="6" w:space="0" w:color="000000"/>
              <w:start w:val="single" w:sz="6" w:space="0" w:color="000000"/>
              <w:bottom w:val="single" w:sz="4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  <w:t>potrafi wyjaśnić, dlaczego podnie</w:t>
              <w:softHyphen/>
              <w:t>sienie przedmiotu na Księżycu wy</w:t>
              <w:softHyphen/>
            </w: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>maga użycia mniejszej siły niż pod</w:t>
            </w: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  <w:t xml:space="preserve">niesienie go na Ziemi, 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  <w:t>wie, w jaki sposób zrobić ze sprę</w:t>
              <w:softHyphen/>
              <w:t xml:space="preserve">żyny siłomierz, 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  <w:t>wie, że wydłużenie sprężyny jest wprost proporcjonalne do ciężaru wieszanego na niej ciała,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umie na podstawie zaplanowanego doświadczenia zbadać zależność wydłużenia sprężyny od ciężaru wieszanych na niej ciał,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>rozumie, że w warunkach ziemskich siła jest potrzebna do podtrzymania ruchu jednostajnego z powodu braku możliwości całkowitego wyeliminowania oporów ruchu,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umie wyjaśnić, w odniesieniu do drugiej</w:t>
            </w: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 xml:space="preserve"> zasady dynamiki, zachowanie się </w:t>
            </w: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>ciał w różnych sytuacjach,</w:t>
            </w:r>
          </w:p>
          <w:p>
            <w:pPr>
              <w:pStyle w:val="Normal"/>
              <w:shd w:fill="FFFFFF" w:val="clear"/>
              <w:ind w:end="5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umie przeprowadzić doświadczenie (na podstawie zamieszczonego opisu) ilustrujące skutki działania takiej samej siły na ciała o różnych masach,</w:t>
            </w:r>
          </w:p>
          <w:p>
            <w:pPr>
              <w:pStyle w:val="Normal"/>
              <w:shd w:fill="FFFFFF" w:val="clear"/>
              <w:ind w:end="5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umie wyjaśnić, w odniesieniu do trzeciej</w:t>
            </w: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 xml:space="preserve"> zasady dynamiki, zachowanie </w:t>
            </w: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>się ciał w różnych sytuacjach.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</w:r>
          </w:p>
        </w:tc>
      </w:tr>
    </w:tbl>
    <w:p>
      <w:pPr>
        <w:pStyle w:val="Normal"/>
        <w:shd w:fill="FFFFFF" w:val="clear"/>
        <w:rPr>
          <w:rFonts w:ascii="Times New Roman" w:hAnsi="Times New Roman" w:cs="Times New Roman"/>
        </w:rPr>
      </w:pPr>
      <w:r>
        <w:br w:type="page"/>
      </w:r>
      <w:r>
        <w:rPr>
          <w:rFonts w:cs="Times New Roman" w:ascii="Times New Roman" w:hAnsi="Times New Roman"/>
        </w:rPr>
      </w:r>
    </w:p>
    <w:p>
      <w:pPr>
        <w:pStyle w:val="Normal"/>
        <w:shd w:fill="FFFFFF" w:val="clea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W w:w="14980" w:type="dxa"/>
        <w:jc w:val="start"/>
        <w:tblInd w:w="0" w:type="dxa"/>
        <w:tblLayout w:type="fixed"/>
        <w:tblCellMar>
          <w:top w:w="0" w:type="dxa"/>
          <w:start w:w="40" w:type="dxa"/>
          <w:bottom w:w="0" w:type="dxa"/>
          <w:end w:w="40" w:type="dxa"/>
        </w:tblCellMar>
      </w:tblPr>
      <w:tblGrid>
        <w:gridCol w:w="536"/>
        <w:gridCol w:w="1304"/>
        <w:gridCol w:w="2340"/>
        <w:gridCol w:w="2700"/>
        <w:gridCol w:w="2700"/>
        <w:gridCol w:w="2700"/>
        <w:gridCol w:w="2700"/>
      </w:tblGrid>
      <w:tr>
        <w:trPr>
          <w:trHeight w:val="8202" w:hRule="atLeast"/>
        </w:trPr>
        <w:tc>
          <w:tcPr>
            <w:tcW w:w="536" w:type="dxa"/>
            <w:tcBorders>
              <w:top w:val="single" w:sz="4" w:space="0" w:color="000000"/>
              <w:start w:val="single" w:sz="6" w:space="0" w:color="000000"/>
              <w:bottom w:val="single" w:sz="4" w:space="0" w:color="000000"/>
              <w:end w:val="single" w:sz="6" w:space="0" w:color="000000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hd w:fill="FFFFFF" w:val="clear"/>
              <w:ind w:start="14" w:end="37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pacing w:val="-17"/>
                <w:w w:val="94"/>
                <w:sz w:val="18"/>
                <w:szCs w:val="18"/>
              </w:rPr>
              <w:t>ENERGIA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6" w:space="0" w:color="000000"/>
              <w:bottom w:val="single" w:sz="4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>Praca.</w:t>
            </w:r>
          </w:p>
          <w:p>
            <w:pPr>
              <w:pStyle w:val="Normal"/>
              <w:shd w:fill="FFFFFF" w:val="clear"/>
              <w:ind w:start="14" w:end="0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14" w:end="0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14" w:end="0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14" w:end="0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14" w:end="0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14" w:end="0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14" w:end="0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14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  <w:t>Energia.</w:t>
            </w:r>
          </w:p>
          <w:p>
            <w:pPr>
              <w:pStyle w:val="Normal"/>
              <w:shd w:fill="FFFFFF" w:val="clear"/>
              <w:ind w:end="355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355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355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355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355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355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355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355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355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355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35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  <w:t>Zasada zachowania energii.</w:t>
            </w:r>
          </w:p>
          <w:p>
            <w:pPr>
              <w:pStyle w:val="Normal"/>
              <w:shd w:fill="FFFFFF" w:val="clear"/>
              <w:ind w:hanging="10" w:end="830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10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10" w:end="830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10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10" w:end="830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10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10" w:end="830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10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10" w:end="830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10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10" w:end="830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10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10" w:end="830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10"/>
                <w:sz w:val="18"/>
                <w:szCs w:val="18"/>
              </w:rPr>
              <w:t>Moc.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pacing w:val="-10"/>
                <w:sz w:val="18"/>
                <w:szCs w:val="18"/>
              </w:rPr>
            </w:r>
          </w:p>
        </w:tc>
        <w:tc>
          <w:tcPr>
            <w:tcW w:w="2340" w:type="dxa"/>
            <w:tcBorders>
              <w:top w:val="single" w:sz="4" w:space="0" w:color="000000"/>
              <w:start w:val="single" w:sz="6" w:space="0" w:color="000000"/>
              <w:bottom w:val="single" w:sz="4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Związek </w:t>
            </w:r>
            <w:r>
              <w:rPr>
                <w:rFonts w:cs="Times New Roman" w:ascii="Times New Roman" w:hAnsi="Times New Roman"/>
                <w:i/>
                <w:iCs/>
                <w:sz w:val="18"/>
                <w:szCs w:val="18"/>
              </w:rPr>
              <w:t>W = Fs.</w:t>
            </w:r>
            <w:r>
              <w:rPr>
                <w:rFonts w:cs="Times New Roman" w:ascii="Times New Roman" w:hAnsi="Times New Roman"/>
                <w:iCs/>
                <w:sz w:val="18"/>
                <w:szCs w:val="18"/>
              </w:rPr>
              <w:t xml:space="preserve"> </w:t>
            </w:r>
          </w:p>
          <w:p>
            <w:pPr>
              <w:pStyle w:val="Normal"/>
              <w:shd w:fill="FFFFFF" w:val="clear"/>
              <w:ind w:start="6" w:end="0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Jednostka pracy.</w:t>
            </w:r>
          </w:p>
          <w:p>
            <w:pPr>
              <w:pStyle w:val="Normal"/>
              <w:shd w:fill="FFFFFF" w:val="clear"/>
              <w:ind w:start="6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6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6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6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6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6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6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Energia. </w:t>
            </w:r>
          </w:p>
          <w:p>
            <w:pPr>
              <w:pStyle w:val="Normal"/>
              <w:shd w:fill="FFFFFF" w:val="clear"/>
              <w:ind w:start="6" w:end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Obliczanie grawitacyjnej ener</w:t>
              <w:softHyphen/>
              <w:t>gii potencjalnej jako iloczynu ciężaru i wysokości (</w:t>
            </w: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>E</w:t>
            </w:r>
            <w:r>
              <w:rPr>
                <w:rFonts w:cs="Times New Roman" w:ascii="Times New Roman" w:hAnsi="Times New Roman"/>
                <w:sz w:val="18"/>
                <w:szCs w:val="18"/>
                <w:vertAlign w:val="subscript"/>
              </w:rPr>
              <w:t xml:space="preserve">p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= </w:t>
            </w: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>Qh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).</w:t>
            </w:r>
          </w:p>
          <w:p>
            <w:pPr>
              <w:pStyle w:val="Normal"/>
              <w:shd w:fill="FFFFFF" w:val="clear"/>
              <w:ind w:start="6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Obliczanie energii kinetycznej na podstawie wzoru</w:t>
            </w:r>
          </w:p>
          <w:p>
            <w:pPr>
              <w:pStyle w:val="Normal"/>
              <w:shd w:fill="FFFFFF" w:val="clear"/>
              <w:ind w:start="6" w:end="0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iCs/>
                <w:sz w:val="18"/>
                <w:szCs w:val="18"/>
              </w:rPr>
              <w:t>E</w:t>
            </w:r>
            <w:r>
              <w:rPr>
                <w:rFonts w:cs="Times New Roman" w:ascii="Times New Roman" w:hAnsi="Times New Roman"/>
                <w:iCs/>
                <w:sz w:val="18"/>
                <w:szCs w:val="18"/>
                <w:vertAlign w:val="subscript"/>
              </w:rPr>
              <w:t>k</w:t>
            </w:r>
            <w:r>
              <w:rPr>
                <w:rFonts w:cs="Times New Roman" w:ascii="Times New Roman" w:hAnsi="Times New Roman"/>
                <w:i/>
                <w:iCs/>
                <w:sz w:val="18"/>
                <w:szCs w:val="18"/>
              </w:rPr>
              <w:t xml:space="preserve"> = </w:t>
            </w:r>
            <w:r>
              <w:rPr>
                <w:rFonts w:cs="Times New Roman" w:ascii="Times New Roman" w:hAnsi="Times New Roman"/>
                <w:i/>
                <w:iCs/>
                <w:sz w:val="16"/>
                <w:szCs w:val="16"/>
              </w:rPr>
            </w:r>
            <m:oMath xmlns:m="http://schemas.openxmlformats.org/officeDocument/2006/math">
              <m:f>
                <m:num>
                  <m:sSup>
                    <m:e>
                      <m:r>
                        <m:rPr>
                          <m:lit/>
                          <m:nor/>
                        </m:rPr>
                        <m:t xml:space="preserve">mv</m:t>
                      </m:r>
                    </m:e>
                    <m:sup>
                      <m:r>
                        <m:t xml:space="preserve">2</m:t>
                      </m:r>
                    </m:sup>
                  </m:sSup>
                </m:num>
                <m:den>
                  <m:r>
                    <m:t xml:space="preserve">2</m:t>
                  </m:r>
                </m:den>
              </m:f>
            </m:oMath>
            <w:r>
              <w:rPr>
                <w:rFonts w:cs="Times New Roman" w:ascii="Times New Roman" w:hAnsi="Times New Roman"/>
                <w:sz w:val="18"/>
                <w:szCs w:val="18"/>
              </w:rPr>
              <w:t>.</w:t>
            </w:r>
          </w:p>
          <w:p>
            <w:pPr>
              <w:pStyle w:val="Normal"/>
              <w:shd w:fill="FFFFFF" w:val="clear"/>
              <w:ind w:start="6" w:end="0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Energia mechaniczna.</w:t>
            </w:r>
          </w:p>
          <w:p>
            <w:pPr>
              <w:pStyle w:val="Normal"/>
              <w:shd w:fill="FFFFFF" w:val="clear"/>
              <w:ind w:start="6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6" w:end="0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Rodzaje energii.</w:t>
            </w:r>
          </w:p>
          <w:p>
            <w:pPr>
              <w:pStyle w:val="Normal"/>
              <w:shd w:fill="FFFFFF" w:val="clear"/>
              <w:ind w:start="6" w:end="0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Zasada zachowania energii mechanicznej.</w:t>
            </w:r>
          </w:p>
          <w:p>
            <w:pPr>
              <w:pStyle w:val="Normal"/>
              <w:shd w:fill="FFFFFF" w:val="clear"/>
              <w:ind w:start="6" w:end="0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Przemiany energii potencjalnej i kinetycznej.</w:t>
            </w:r>
          </w:p>
          <w:p>
            <w:pPr>
              <w:pStyle w:val="Normal"/>
              <w:shd w:fill="FFFFFF" w:val="clear"/>
              <w:ind w:start="6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Energia wewnętrzna.</w:t>
            </w:r>
          </w:p>
          <w:p>
            <w:pPr>
              <w:pStyle w:val="Normal"/>
              <w:shd w:fill="FFFFFF" w:val="clear"/>
              <w:ind w:start="6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Zasada zachowania energii.</w:t>
            </w:r>
          </w:p>
          <w:p>
            <w:pPr>
              <w:pStyle w:val="Normal"/>
              <w:shd w:fill="FFFFFF" w:val="clear"/>
              <w:ind w:start="6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6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6" w:end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Związek </w:t>
            </w:r>
            <w:r>
              <w:rPr>
                <w:rFonts w:cs="Times New Roman" w:ascii="Times New Roman" w:hAnsi="Times New Roman"/>
                <w:i/>
                <w:iCs/>
                <w:sz w:val="18"/>
                <w:szCs w:val="18"/>
              </w:rPr>
              <w:t xml:space="preserve">P = </w:t>
            </w:r>
            <w:r>
              <w:rPr>
                <w:rFonts w:cs="Times New Roman" w:ascii="Times New Roman" w:hAnsi="Times New Roman"/>
                <w:i/>
                <w:iCs/>
                <w:sz w:val="18"/>
                <w:szCs w:val="18"/>
                <w:vertAlign w:val="superscript"/>
              </w:rPr>
            </w:r>
            <m:oMath xmlns:m="http://schemas.openxmlformats.org/officeDocument/2006/math">
              <m:f>
                <m:num>
                  <m:r>
                    <m:t xml:space="preserve">W</m:t>
                  </m:r>
                </m:num>
                <m:den>
                  <m:r>
                    <m:t xml:space="preserve">t</m:t>
                  </m:r>
                </m:den>
              </m:f>
            </m:oMath>
            <w:r>
              <w:rPr>
                <w:rFonts w:cs="Times New Roman" w:ascii="Times New Roman" w:hAnsi="Times New Roman"/>
                <w:iCs/>
                <w:sz w:val="18"/>
                <w:szCs w:val="18"/>
                <w:vertAlign w:val="superscript"/>
              </w:rPr>
              <w:t>.</w:t>
            </w:r>
          </w:p>
          <w:p>
            <w:pPr>
              <w:pStyle w:val="Normal"/>
              <w:shd w:fill="FFFFFF" w:val="clear"/>
              <w:ind w:start="6" w:end="0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Jednostka mocy.</w:t>
            </w:r>
          </w:p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Moc chwilowa i średnia.</w:t>
            </w:r>
          </w:p>
        </w:tc>
        <w:tc>
          <w:tcPr>
            <w:tcW w:w="2700" w:type="dxa"/>
            <w:tcBorders>
              <w:top w:val="single" w:sz="6" w:space="0" w:color="000000"/>
              <w:start w:val="single" w:sz="6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hd w:fill="FFFFFF" w:val="clear"/>
              <w:ind w:firstLine="10" w:end="979"/>
              <w:rPr/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 xml:space="preserve">zna pojęcie pracy, </w:t>
            </w:r>
          </w:p>
          <w:p>
            <w:pPr>
              <w:pStyle w:val="Normal"/>
              <w:shd w:fill="FFFFFF" w:val="clear"/>
              <w:ind w:firstLine="10" w:end="97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>zna jednostkę pracy,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5" w:end="77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  <w:t xml:space="preserve">zna pojęcie energii, 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  <w:t xml:space="preserve">zna pojęcia energii potencjalnej grawitacji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i energii kinetycznej,</w:t>
            </w:r>
          </w:p>
          <w:p>
            <w:pPr>
              <w:pStyle w:val="Normal"/>
              <w:shd w:fill="FFFFFF" w:val="clear"/>
              <w:ind w:end="17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>zna jednostkę energii,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>wie, jakie energie składają się na energie mechaniczną,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>zna różne rodzaje energii (m.in. chemiczną, elektryczną, słońca),</w:t>
            </w:r>
          </w:p>
          <w:p>
            <w:pPr>
              <w:pStyle w:val="Normal"/>
              <w:shd w:fill="FFFFFF" w:val="clear"/>
              <w:ind w:end="-4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>zna zasadę zachowania energii,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 xml:space="preserve">zna zasadę zachowania energii mechanicznej, </w:t>
            </w:r>
          </w:p>
          <w:p>
            <w:pPr>
              <w:pStyle w:val="Normal"/>
              <w:shd w:fill="FFFFFF" w:val="clear"/>
              <w:ind w:end="-4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>zna pojęcie energii wewnętrznej,</w:t>
            </w:r>
          </w:p>
          <w:p>
            <w:pPr>
              <w:pStyle w:val="Normal"/>
              <w:shd w:fill="FFFFFF" w:val="clear"/>
              <w:ind w:hanging="14" w:end="1008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14" w:end="1008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14" w:end="1008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1008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>zna pojęcie mocy,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  <w:t>zna jednostkę mocy.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b/>
                <w:dstrike/>
                <w:spacing w:val="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dstrike/>
                <w:spacing w:val="3"/>
                <w:sz w:val="18"/>
                <w:szCs w:val="18"/>
              </w:rPr>
            </w:r>
          </w:p>
        </w:tc>
        <w:tc>
          <w:tcPr>
            <w:tcW w:w="2700" w:type="dxa"/>
            <w:tcBorders>
              <w:top w:val="single" w:sz="6" w:space="0" w:color="000000"/>
              <w:start w:val="single" w:sz="4" w:space="0" w:color="000000"/>
              <w:bottom w:val="single" w:sz="4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  <w:t xml:space="preserve">umie obliczać pracę w prostych </w:t>
            </w:r>
            <w:r>
              <w:rPr>
                <w:rFonts w:cs="Times New Roman" w:ascii="Times New Roman" w:hAnsi="Times New Roman"/>
                <w:spacing w:val="4"/>
                <w:sz w:val="18"/>
                <w:szCs w:val="18"/>
              </w:rPr>
              <w:t>przykładach,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>opisuje wpływ wykonanej pracy na zmianę energii,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3"/>
                <w:sz w:val="18"/>
                <w:szCs w:val="18"/>
              </w:rPr>
              <w:t>potrafi wyjaśnić różnice pomiędzy potocznym i fizycznym rozumieniem słowa „praca”,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wie, od czego zależy wartość ener</w:t>
              <w:softHyphen/>
            </w: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>gii kinetycznej, a od czego – potencjalnej,</w:t>
            </w:r>
          </w:p>
          <w:p>
            <w:pPr>
              <w:pStyle w:val="Normal"/>
              <w:shd w:fill="FFFFFF" w:val="clear"/>
              <w:ind w:end="77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77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77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77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77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77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77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77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77"/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 xml:space="preserve">rozumie treść zasady zachowania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energii </w:t>
            </w: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 xml:space="preserve">mechanicznej, </w:t>
            </w:r>
          </w:p>
          <w:p>
            <w:pPr>
              <w:pStyle w:val="Normal"/>
              <w:shd w:fill="FFFFFF" w:val="clear"/>
              <w:ind w:end="-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 xml:space="preserve">rozumie treść zasady zachowania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energii,</w:t>
            </w:r>
          </w:p>
          <w:p>
            <w:pPr>
              <w:pStyle w:val="Normal"/>
              <w:shd w:fill="FFFFFF" w:val="clear"/>
              <w:ind w:end="-40"/>
              <w:rPr/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>wie, że energia wewnętrzna ciała wiąże się z jego temperaturą,</w:t>
            </w:r>
          </w:p>
          <w:p>
            <w:pPr>
              <w:pStyle w:val="Normal"/>
              <w:shd w:fill="FFFFFF" w:val="clear"/>
              <w:ind w:end="38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38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38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38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 xml:space="preserve">rozumie związek między pracą a mocą, </w:t>
            </w:r>
          </w:p>
          <w:p>
            <w:pPr>
              <w:pStyle w:val="Normal"/>
              <w:shd w:fill="FFFFFF" w:val="clear"/>
              <w:ind w:end="38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 xml:space="preserve">umie obliczać moc w prostych </w:t>
            </w:r>
            <w:r>
              <w:rPr>
                <w:rFonts w:cs="Times New Roman" w:ascii="Times New Roman" w:hAnsi="Times New Roman"/>
                <w:spacing w:val="3"/>
                <w:sz w:val="18"/>
                <w:szCs w:val="18"/>
              </w:rPr>
              <w:t>przykładach,</w:t>
            </w:r>
          </w:p>
          <w:p>
            <w:pPr>
              <w:pStyle w:val="Normal"/>
              <w:shd w:fill="FFFFFF" w:val="clear"/>
              <w:ind w:end="38"/>
              <w:rPr/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 xml:space="preserve">wie, że moc niektórych urządzeń jest podawana w koniach mechanicznych </w:t>
            </w:r>
          </w:p>
          <w:p>
            <w:pPr>
              <w:pStyle w:val="Normal"/>
              <w:shd w:fill="FFFFFF" w:val="clear"/>
              <w:ind w:end="38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34"/>
              <w:rPr>
                <w:rFonts w:ascii="Times New Roman" w:hAnsi="Times New Roman" w:cs="Times New Roman"/>
                <w:spacing w:val="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34"/>
              <w:rPr>
                <w:rFonts w:ascii="Times New Roman" w:hAnsi="Times New Roman" w:cs="Times New Roman"/>
                <w:spacing w:val="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5"/>
                <w:sz w:val="18"/>
                <w:szCs w:val="18"/>
              </w:rPr>
            </w:r>
          </w:p>
        </w:tc>
        <w:tc>
          <w:tcPr>
            <w:tcW w:w="2700" w:type="dxa"/>
            <w:tcBorders>
              <w:top w:val="single" w:sz="6" w:space="0" w:color="000000"/>
              <w:start w:val="single" w:sz="6" w:space="0" w:color="000000"/>
              <w:bottom w:val="single" w:sz="4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  <w:t>potrafi wykazać, że maszyny pro</w:t>
              <w:softHyphen/>
            </w:r>
            <w:r>
              <w:rPr>
                <w:rFonts w:cs="Times New Roman" w:ascii="Times New Roman" w:hAnsi="Times New Roman"/>
                <w:spacing w:val="3"/>
                <w:sz w:val="18"/>
                <w:szCs w:val="18"/>
              </w:rPr>
              <w:t xml:space="preserve">ste (bloczki, pochylnie) nie zmniejszają wartości pracy </w:t>
            </w: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>koniecznej do jej wykonania,</w:t>
            </w:r>
          </w:p>
          <w:p>
            <w:pPr>
              <w:pStyle w:val="Normal"/>
              <w:shd w:fill="FFFFFF" w:val="clear"/>
              <w:ind w:hanging="15" w:end="0"/>
              <w:rPr/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potrafi powiązać jednostkę pracy z innymi jednostkami układu SI,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312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  <w:t xml:space="preserve">umie obliczać wartość energii </w:t>
            </w: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>potencjalnej,</w:t>
            </w:r>
          </w:p>
          <w:p>
            <w:pPr>
              <w:pStyle w:val="Normal"/>
              <w:shd w:fill="FFFFFF" w:val="clear"/>
              <w:ind w:end="31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  <w:t xml:space="preserve">umie obliczać wartość energii </w:t>
            </w: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>kinetycznej,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  <w:t>potrafi obliczać wartość energii kin</w:t>
              <w:softHyphen/>
            </w: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>etycznej (potencjalnej) w przykładach, w których można korzystać z zasady za</w:t>
              <w:softHyphen/>
              <w:t>chowania energii mechanicznej,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  <w:t xml:space="preserve">potrafi wyjaśnić przemiany energii </w:t>
            </w: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 xml:space="preserve">w typowych sytuacjach, 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15" w:end="0"/>
              <w:rPr/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potrafi powiązać jednostkę mocy z innymi jednostkami układu SI,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rozumie, czym jest moc chwilowa, 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3"/>
                <w:sz w:val="18"/>
                <w:szCs w:val="18"/>
              </w:rPr>
              <w:t>a czym moc średnia,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/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umie wykazać, że </w:t>
            </w:r>
            <w:r>
              <w:rPr>
                <w:rFonts w:cs="Times New Roman" w:ascii="Times New Roman" w:hAnsi="Times New Roman"/>
                <w:spacing w:val="3"/>
                <w:sz w:val="18"/>
                <w:szCs w:val="18"/>
              </w:rPr>
              <w:t>wydajność procesu przemiany energii lub pracy urządzenia jest mniejsza niż 100%.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b/>
                <w:spacing w:val="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pacing w:val="3"/>
                <w:sz w:val="18"/>
                <w:szCs w:val="18"/>
              </w:rPr>
            </w:r>
          </w:p>
        </w:tc>
        <w:tc>
          <w:tcPr>
            <w:tcW w:w="2700" w:type="dxa"/>
            <w:tcBorders>
              <w:top w:val="single" w:sz="6" w:space="0" w:color="000000"/>
              <w:start w:val="single" w:sz="6" w:space="0" w:color="000000"/>
              <w:bottom w:val="single" w:sz="4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ind w:hanging="40" w:end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•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potrafi wyjaśnić, jakie są zyski </w:t>
            </w: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  <w:t>i straty wynikające z zastosowania</w:t>
            </w:r>
            <w:r>
              <w:rPr>
                <w:rFonts w:cs="Times New Roman" w:ascii="Times New Roman" w:hAnsi="Times New Roman"/>
                <w:dstrike/>
                <w:sz w:val="18"/>
                <w:szCs w:val="18"/>
              </w:rPr>
              <w:t>,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bloczków i pochylni przy wykonywaniu pracy, 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  <w:t xml:space="preserve">umie rozwiązać złożone zadania </w:t>
            </w:r>
            <w:r>
              <w:rPr>
                <w:rFonts w:cs="Times New Roman" w:ascii="Times New Roman" w:hAnsi="Times New Roman"/>
                <w:spacing w:val="3"/>
                <w:sz w:val="18"/>
                <w:szCs w:val="18"/>
              </w:rPr>
              <w:t>związane z energią potencjalną,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>wie, że energia kinetyczna ciała nie jest wprost proporcjonalna do jego prędkości,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  <w:t xml:space="preserve">potrafi wyjaśnić przemiany energii w nietypowych sytuacjach, 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  <w:t xml:space="preserve">umie rozwiązać nietypowe zadania </w:t>
            </w:r>
            <w:r>
              <w:rPr>
                <w:rFonts w:cs="Times New Roman" w:ascii="Times New Roman" w:hAnsi="Times New Roman"/>
                <w:spacing w:val="3"/>
                <w:sz w:val="18"/>
                <w:szCs w:val="18"/>
              </w:rPr>
              <w:t>związane z mocą urządzeń.</w:t>
            </w:r>
          </w:p>
          <w:p>
            <w:pPr>
              <w:pStyle w:val="Normal"/>
              <w:shd w:fill="FFFFFF" w:val="clear"/>
              <w:ind w:end="34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 xml:space="preserve">rozumie ideę działania elektrowni szczytowo-pompowych, </w:t>
            </w:r>
          </w:p>
          <w:p>
            <w:pPr>
              <w:pStyle w:val="Normal"/>
              <w:shd w:fill="FFFFFF" w:val="clear"/>
              <w:ind w:end="34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>umie wyjaśnić, co rozumiemy pod pojęciem „straty energii”,</w:t>
            </w:r>
          </w:p>
          <w:p>
            <w:pPr>
              <w:pStyle w:val="Normal"/>
              <w:shd w:fill="FFFFFF" w:val="clear"/>
              <w:ind w:end="34"/>
              <w:rPr/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  <w:t xml:space="preserve">zna pojęcie sprawności i wie, jak obliczać sprawność </w:t>
            </w:r>
            <w:r>
              <w:rPr>
                <w:rFonts w:cs="Times New Roman" w:ascii="Times New Roman" w:hAnsi="Times New Roman"/>
                <w:spacing w:val="5"/>
                <w:sz w:val="18"/>
                <w:szCs w:val="18"/>
              </w:rPr>
              <w:t>urządzeń.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b/>
                <w:spacing w:val="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pacing w:val="3"/>
                <w:sz w:val="18"/>
                <w:szCs w:val="18"/>
              </w:rPr>
            </w:r>
          </w:p>
        </w:tc>
      </w:tr>
      <w:tr>
        <w:trPr>
          <w:trHeight w:val="996" w:hRule="atLeast"/>
        </w:trPr>
        <w:tc>
          <w:tcPr>
            <w:tcW w:w="536" w:type="dxa"/>
            <w:tcBorders>
              <w:start w:val="single" w:sz="6" w:space="0" w:color="000000"/>
              <w:bottom w:val="single" w:sz="4" w:space="0" w:color="000000"/>
              <w:end w:val="single" w:sz="6" w:space="0" w:color="000000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hd w:fill="FFFFFF" w:val="clear"/>
              <w:ind w:start="14" w:end="370"/>
              <w:jc w:val="center"/>
              <w:rPr/>
            </w:pPr>
            <w:r>
              <w:rPr/>
            </w:r>
          </w:p>
        </w:tc>
        <w:tc>
          <w:tcPr>
            <w:tcW w:w="14444" w:type="dxa"/>
            <w:gridSpan w:val="6"/>
            <w:tcBorders>
              <w:start w:val="single" w:sz="6" w:space="0" w:color="000000"/>
              <w:bottom w:val="single" w:sz="4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II PÓŁROCZE</w:t>
            </w:r>
          </w:p>
          <w:p>
            <w:pPr>
              <w:pStyle w:val="Normal"/>
              <w:shd w:fill="FFFFFF" w:val="clear"/>
              <w:jc w:val="center"/>
              <w:rPr>
                <w:rFonts w:ascii="Times New Roman" w:hAnsi="Times New Roman" w:cs="Times New Roman"/>
                <w:b/>
                <w:spacing w:val="3"/>
                <w:sz w:val="15"/>
                <w:szCs w:val="15"/>
              </w:rPr>
            </w:pPr>
            <w:r>
              <w:rPr/>
            </w:r>
          </w:p>
          <w:p>
            <w:pPr>
              <w:pStyle w:val="Normal"/>
              <w:shd w:fill="FFFFFF" w:val="clear"/>
              <w:jc w:val="center"/>
              <w:rPr>
                <w:rFonts w:ascii="Times New Roman" w:hAnsi="Times New Roman" w:cs="Times New Roman"/>
                <w:b/>
                <w:spacing w:val="3"/>
                <w:sz w:val="15"/>
                <w:szCs w:val="15"/>
              </w:rPr>
            </w:pPr>
            <w:r>
              <w:rPr/>
            </w:r>
          </w:p>
          <w:p>
            <w:pPr>
              <w:pStyle w:val="Normal"/>
              <w:shd w:fill="FFFFFF" w:val="clear"/>
              <w:jc w:val="center"/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</w:pPr>
            <w:r>
              <w:rPr/>
            </w:r>
          </w:p>
        </w:tc>
      </w:tr>
      <w:tr>
        <w:trPr>
          <w:trHeight w:val="10621" w:hRule="atLeast"/>
        </w:trPr>
        <w:tc>
          <w:tcPr>
            <w:tcW w:w="5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6" w:space="0" w:color="000000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hd w:fill="FFFFFF" w:val="clear"/>
              <w:ind w:start="14" w:end="370"/>
              <w:jc w:val="center"/>
              <w:rPr>
                <w:rFonts w:ascii="Times New Roman" w:hAnsi="Times New Roman" w:cs="Times New Roman"/>
                <w:b/>
                <w:spacing w:val="-17"/>
                <w:w w:val="9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pacing w:val="-17"/>
                <w:w w:val="94"/>
                <w:sz w:val="18"/>
                <w:szCs w:val="18"/>
              </w:rPr>
              <w:t>CIEPŁO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6" w:space="0" w:color="000000"/>
              <w:bottom w:val="single" w:sz="4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ind w:start="29" w:end="0"/>
              <w:rPr/>
            </w:pPr>
            <w:r>
              <w:rPr>
                <w:rFonts w:cs="Times New Roman" w:ascii="Times New Roman" w:hAnsi="Times New Roman"/>
                <w:spacing w:val="-7"/>
                <w:sz w:val="18"/>
                <w:szCs w:val="18"/>
              </w:rPr>
              <w:t>Gazy, ciecze i ciała stałe.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  <w:t>Temperatura.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>Przekazywanie ciepła.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>Zmiany stanów skupienia.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dstrike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dstrike/>
                <w:spacing w:val="-2"/>
                <w:sz w:val="18"/>
                <w:szCs w:val="18"/>
              </w:rPr>
            </w:r>
          </w:p>
        </w:tc>
        <w:tc>
          <w:tcPr>
            <w:tcW w:w="2340" w:type="dxa"/>
            <w:tcBorders>
              <w:top w:val="single" w:sz="4" w:space="0" w:color="000000"/>
              <w:start w:val="single" w:sz="6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Stany skupienia materii.</w:t>
            </w:r>
          </w:p>
          <w:p>
            <w:pPr>
              <w:pStyle w:val="Normal"/>
              <w:shd w:fill="FFFFFF" w:val="clear"/>
              <w:ind w:start="6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Napięcie powierzchniowe.</w:t>
            </w:r>
          </w:p>
          <w:p>
            <w:pPr>
              <w:pStyle w:val="Normal"/>
              <w:shd w:fill="FFFFFF" w:val="clear"/>
              <w:ind w:start="6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Zjawisko dyfuzji.</w:t>
            </w:r>
          </w:p>
          <w:p>
            <w:pPr>
              <w:pStyle w:val="Normal"/>
              <w:shd w:fill="FFFFFF" w:val="clear"/>
              <w:ind w:start="6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Kryształy.</w:t>
            </w:r>
          </w:p>
          <w:p>
            <w:pPr>
              <w:pStyle w:val="Normal"/>
              <w:shd w:fill="FFFFFF" w:val="clear"/>
              <w:ind w:start="6" w:end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Rozszerzalność termiczna.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5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5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5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5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5" w:end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Termometr a termoskop.</w:t>
            </w:r>
          </w:p>
          <w:p>
            <w:pPr>
              <w:pStyle w:val="Normal"/>
              <w:shd w:fill="FFFFFF" w:val="clear"/>
              <w:ind w:start="5" w:end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Skale temperatury Celsjusza i Kelvina.</w:t>
            </w:r>
          </w:p>
          <w:p>
            <w:pPr>
              <w:pStyle w:val="Normal"/>
              <w:shd w:fill="FFFFFF" w:val="clear"/>
              <w:ind w:firstLine="5" w:start="5" w:end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Kinetyczno-molekularna inter</w:t>
              <w:softHyphen/>
              <w:t>pretacja temperatury.</w:t>
            </w:r>
          </w:p>
          <w:p>
            <w:pPr>
              <w:pStyle w:val="Normal"/>
              <w:shd w:fill="FFFFFF" w:val="clear"/>
              <w:ind w:firstLine="5" w:start="5" w:end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Cieplny przekaz energii.</w:t>
            </w:r>
          </w:p>
          <w:p>
            <w:pPr>
              <w:pStyle w:val="Normal"/>
              <w:shd w:fill="FFFFFF" w:val="clear"/>
              <w:ind w:firstLine="5" w:start="5" w:end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Praca, ciepło i energia wewnętrzna.</w:t>
            </w:r>
          </w:p>
          <w:p>
            <w:pPr>
              <w:pStyle w:val="Normal"/>
              <w:shd w:fill="FFFFFF" w:val="clear"/>
              <w:ind w:start="6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6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6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6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6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6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6" w:end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Konwekcja, przewodnictwo cieplne i promieniowanie.</w:t>
            </w:r>
          </w:p>
          <w:p>
            <w:pPr>
              <w:pStyle w:val="Normal"/>
              <w:shd w:fill="FFFFFF" w:val="clear"/>
              <w:ind w:start="6" w:end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Badanie przewodnictwa.</w:t>
            </w:r>
          </w:p>
          <w:p>
            <w:pPr>
              <w:pStyle w:val="Normal"/>
              <w:shd w:fill="FFFFFF" w:val="clear"/>
              <w:ind w:start="6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6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6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6" w:end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Zjawiska topnienia i krzepnięcia. Temperatura topnienia i krzepnięcia.</w:t>
            </w:r>
          </w:p>
          <w:p>
            <w:pPr>
              <w:pStyle w:val="Normal"/>
              <w:shd w:fill="FFFFFF" w:val="clear"/>
              <w:ind w:start="6" w:end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Zjawiska sublimacji i resublimacji.</w:t>
            </w:r>
          </w:p>
          <w:p>
            <w:pPr>
              <w:pStyle w:val="Normal"/>
              <w:shd w:fill="FFFFFF" w:val="clear"/>
              <w:ind w:start="6" w:end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Zjawiska parowania i skraplania.</w:t>
            </w:r>
          </w:p>
          <w:p>
            <w:pPr>
              <w:pStyle w:val="Normal"/>
              <w:shd w:fill="FFFFFF" w:val="clear"/>
              <w:ind w:start="6" w:end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Wrzenie. Temperatura wrzenia i skraplania.</w:t>
            </w:r>
          </w:p>
          <w:p>
            <w:pPr>
              <w:pStyle w:val="Normal"/>
              <w:shd w:fill="FFFFFF" w:val="clear"/>
              <w:ind w:start="6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700" w:type="dxa"/>
            <w:tcBorders>
              <w:top w:val="single" w:sz="6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hd w:fill="FFFFFF" w:val="clear"/>
              <w:ind w:hanging="29" w:end="-40"/>
              <w:rPr/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 xml:space="preserve">wie, że substancje mogą mieć </w:t>
            </w: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 xml:space="preserve">trzy stany skupienia, </w:t>
            </w: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  <w:t>umie nazwać te stany,</w:t>
            </w:r>
          </w:p>
          <w:p>
            <w:pPr>
              <w:pStyle w:val="Normal"/>
              <w:shd w:fill="FFFFFF" w:val="clear"/>
              <w:ind w:end="34"/>
              <w:rPr/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>wie, że ciała składają się z atomów i cząsteczek,</w:t>
            </w:r>
          </w:p>
          <w:p>
            <w:pPr>
              <w:pStyle w:val="Normal"/>
              <w:shd w:fill="FFFFFF" w:val="clear"/>
              <w:ind w:end="14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14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14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14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14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14"/>
              <w:rPr/>
            </w:pP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  <w:t>zna dwie skale temperatury,</w:t>
            </w:r>
          </w:p>
          <w:p>
            <w:pPr>
              <w:pStyle w:val="Normal"/>
              <w:shd w:fill="FFFFFF" w:val="clear"/>
              <w:ind w:end="14"/>
              <w:rPr/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>wie, że wyższa temperatura ciała oznacza szybszy ruch jego cząste</w:t>
              <w:softHyphen/>
            </w:r>
            <w:r>
              <w:rPr>
                <w:rFonts w:cs="Times New Roman" w:ascii="Times New Roman" w:hAnsi="Times New Roman"/>
                <w:spacing w:val="-6"/>
                <w:sz w:val="18"/>
                <w:szCs w:val="18"/>
              </w:rPr>
              <w:t>czek,</w:t>
            </w:r>
          </w:p>
          <w:p>
            <w:pPr>
              <w:pStyle w:val="Normal"/>
              <w:shd w:fill="FFFFFF" w:val="clear"/>
              <w:ind w:end="14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>wie, kiedy ciała są w stanie równowagi termicznej,</w:t>
            </w:r>
          </w:p>
          <w:p>
            <w:pPr>
              <w:pStyle w:val="Normal"/>
              <w:shd w:fill="FFFFFF" w:val="clear"/>
              <w:ind w:end="24"/>
              <w:rPr/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wie, że energia wewnętrzna to </w:t>
            </w: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>suma różnych rodzajów energii cząsteczek,</w:t>
            </w:r>
          </w:p>
          <w:p>
            <w:pPr>
              <w:pStyle w:val="Normal"/>
              <w:shd w:fill="FFFFFF" w:val="clear"/>
              <w:ind w:end="14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14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14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14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14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14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>zna sposoby przekazywania ciepła,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pacing w:val="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3"/>
                <w:sz w:val="18"/>
                <w:szCs w:val="18"/>
              </w:rPr>
              <w:t xml:space="preserve">potrafi podać przykład dobrego przewodnika i dobrego izolatora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ciepła,</w:t>
            </w:r>
          </w:p>
          <w:p>
            <w:pPr>
              <w:pStyle w:val="Normal"/>
              <w:shd w:fill="FFFFFF" w:val="clear"/>
              <w:ind w:end="14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14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14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14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14"/>
              <w:rPr/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>opisuje zjawiska topnienia, krzepnięcia, parowania, skraplania, sublimacji i resublimacji,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>wie, że temperatura substancji w stanie krystalicznym w czasie top</w:t>
              <w:softHyphen/>
              <w:t xml:space="preserve">nienia i krzepnięcia </w:t>
            </w: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  <w:t>się nie zmienia,</w:t>
            </w:r>
          </w:p>
          <w:p>
            <w:pPr>
              <w:pStyle w:val="Normal"/>
              <w:shd w:fill="FFFFFF" w:val="clear"/>
              <w:ind w:end="14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potrafi zademonstrować zjawiska topnienia, wrzenia i skraplania.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</w:r>
          </w:p>
        </w:tc>
        <w:tc>
          <w:tcPr>
            <w:tcW w:w="2700" w:type="dxa"/>
            <w:tcBorders>
              <w:top w:val="single" w:sz="6" w:space="0" w:color="000000"/>
              <w:start w:val="single" w:sz="4" w:space="0" w:color="000000"/>
              <w:bottom w:val="single" w:sz="4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 xml:space="preserve">potrafi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opisać mikroskopowe i makroskopowe własności substancji w różnych stanach skupienia,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rozumie, na czym polega zjawisko </w:t>
            </w: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>dyfuzji,</w:t>
            </w:r>
          </w:p>
          <w:p>
            <w:pPr>
              <w:pStyle w:val="Normal"/>
              <w:shd w:fill="FFFFFF" w:val="clear"/>
              <w:ind w:end="-40"/>
              <w:rPr/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>opisuje zjawisko napięcia powierzchniowego na wybranym przykładzie,</w:t>
            </w:r>
          </w:p>
          <w:p>
            <w:pPr>
              <w:pStyle w:val="Normal"/>
              <w:shd w:fill="FFFFFF" w:val="clear"/>
              <w:ind w:end="34"/>
              <w:rPr/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wie, </w:t>
            </w: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>co to są kryształy,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  <w:t xml:space="preserve">umie przeliczać temperaturę ze </w:t>
            </w: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>skali Celsjusza na skalę Kelvina – i odwrot</w:t>
              <w:softHyphen/>
            </w: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  <w:t xml:space="preserve">nie, 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 xml:space="preserve">rozróżnia pojęcia: ciepło, energia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wewnętrzna i temperatura,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rozumie, na czym polega cieplny przekaz energii, i wie, że jego warun</w:t>
              <w:softHyphen/>
            </w: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  <w:t>kiem jest różnica temperatur,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>zna dwa sposoby na zwiększenie energii wewnętrznej ciała,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pacing w:val="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3"/>
                <w:sz w:val="18"/>
                <w:szCs w:val="18"/>
              </w:rPr>
              <w:t>potrafi podać przykłady przewod</w:t>
              <w:softHyphen/>
            </w: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  <w:t>nictwa cieplnego, konwekcji i pro</w:t>
              <w:softHyphen/>
              <w:t>mieniowania,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>wie</w:t>
            </w: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  <w:t>, jaki wpływ ma kolor po</w:t>
              <w:softHyphen/>
            </w: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>wierzchni na szybkość jej nagrze</w:t>
              <w:softHyphen/>
            </w: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  <w:t>wania się pod wpływem promienio</w:t>
              <w:softHyphen/>
            </w: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>wania słonecznego,</w:t>
            </w:r>
          </w:p>
          <w:p>
            <w:pPr>
              <w:pStyle w:val="Normal"/>
              <w:shd w:fill="FFFFFF" w:val="clear"/>
              <w:ind w:end="38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38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 xml:space="preserve">wie, na czym polega różnica </w:t>
            </w:r>
            <w:r>
              <w:rPr>
                <w:rFonts w:cs="Times New Roman" w:ascii="Times New Roman" w:hAnsi="Times New Roman"/>
                <w:spacing w:val="3"/>
                <w:sz w:val="18"/>
                <w:szCs w:val="18"/>
              </w:rPr>
              <w:t>między wrzeniem a parowaniem,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 xml:space="preserve">wie, </w:t>
            </w: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  <w:t>jakie czynniki przyspie</w:t>
              <w:softHyphen/>
            </w: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>szają parowanie, i rozumie dlaczego,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 xml:space="preserve">wie, że większość substancji podczas krzepnięcia </w:t>
            </w: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 xml:space="preserve">zmniejsza </w:t>
            </w: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>woją objętość i że wyjątkiem jest woda.</w:t>
            </w:r>
          </w:p>
        </w:tc>
        <w:tc>
          <w:tcPr>
            <w:tcW w:w="2700" w:type="dxa"/>
            <w:tcBorders>
              <w:top w:val="single" w:sz="6" w:space="0" w:color="000000"/>
              <w:start w:val="single" w:sz="6" w:space="0" w:color="000000"/>
              <w:bottom w:val="single" w:sz="4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ind w:firstLine="5" w:end="0"/>
              <w:rPr/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>potrafi wyjaśnić, czym różni się po</w:t>
            </w: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  <w:t>likryształ od monokryształu,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  <w:t>potrafi podać przykłady skutków rozszerzalności termicznej ciał,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>zna kinetyczno</w:t>
            </w: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  <w:t xml:space="preserve">-molekularną interpretację </w:t>
            </w: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  <w:t>temperatury,</w:t>
            </w:r>
          </w:p>
          <w:p>
            <w:pPr>
              <w:pStyle w:val="Normal"/>
              <w:shd w:fill="FFFFFF" w:val="clear"/>
              <w:ind w:firstLine="5" w:end="0"/>
              <w:rPr/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>rozwiązuje zadania dotyczące zmiany energii wewnętrznej ciała na podstawie zasady zachowania energii,</w:t>
            </w:r>
          </w:p>
          <w:p>
            <w:pPr>
              <w:pStyle w:val="Normal"/>
              <w:shd w:fill="FFFFFF" w:val="clear"/>
              <w:ind w:firstLine="5" w:end="0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firstLine="5" w:end="0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firstLine="5" w:end="0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firstLine="5" w:end="0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firstLine="5" w:end="0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firstLine="5" w:end="0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/>
            </w:r>
          </w:p>
          <w:p>
            <w:pPr>
              <w:pStyle w:val="Normal"/>
              <w:shd w:fill="FFFFFF" w:val="clear"/>
              <w:ind w:firstLine="5" w:end="0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  <w:r>
              <w:rPr/>
            </w:r>
          </w:p>
          <w:p>
            <w:pPr>
              <w:pStyle w:val="Normal"/>
              <w:shd w:fill="FFFFFF" w:val="clear"/>
              <w:ind w:firstLine="5" w:end="0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  <w:r>
              <w:rPr/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potrafi wyjaśnić, dlaczego po dotknięciu dwóch przedmiotów wykonanych z różnych materiałów wydaje się, że mają one różne temperatury, choć w rzeczywistości ich temperatury są takie same,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potrafi wyjaśnić, na czym polega zjawisko konwekcji,</w:t>
            </w:r>
          </w:p>
          <w:p>
            <w:pPr>
              <w:pStyle w:val="Normal"/>
              <w:shd w:fill="FFFFFF" w:val="clear"/>
              <w:ind w:end="38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38"/>
              <w:rPr/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 xml:space="preserve">wie, jak zmienia się energia </w:t>
            </w:r>
            <w:r>
              <w:rPr>
                <w:rFonts w:cs="Times New Roman" w:ascii="Times New Roman" w:hAnsi="Times New Roman"/>
                <w:spacing w:val="4"/>
                <w:sz w:val="18"/>
                <w:szCs w:val="18"/>
              </w:rPr>
              <w:t xml:space="preserve">wewnętrzna przy zmianach stanu </w:t>
            </w: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>skupienia.</w:t>
            </w:r>
          </w:p>
          <w:p>
            <w:pPr>
              <w:pStyle w:val="Normal"/>
              <w:shd w:fill="FFFFFF" w:val="clear"/>
              <w:ind w:end="38"/>
              <w:rPr/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p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otrafi wyjaśnić, dlaczego parowanie powoduje spadek temperatury parującej cieczy.</w:t>
            </w:r>
          </w:p>
        </w:tc>
        <w:tc>
          <w:tcPr>
            <w:tcW w:w="2700" w:type="dxa"/>
            <w:tcBorders>
              <w:top w:val="single" w:sz="6" w:space="0" w:color="000000"/>
              <w:start w:val="single" w:sz="6" w:space="0" w:color="000000"/>
              <w:bottom w:val="single" w:sz="4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•</w:t>
            </w:r>
            <w:r>
              <w:rPr>
                <w:rFonts w:cs="Times New Roman" w:ascii="Times New Roman" w:hAnsi="Times New Roman"/>
                <w:spacing w:val="2"/>
                <w:sz w:val="17"/>
                <w:szCs w:val="17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 xml:space="preserve">potrafi zademonstrować różnice </w:t>
            </w: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 xml:space="preserve">właściwości fizycznych substancji </w:t>
            </w: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>w różnych stanach skupienia,</w:t>
            </w:r>
          </w:p>
          <w:p>
            <w:pPr>
              <w:pStyle w:val="Normal"/>
              <w:shd w:fill="FFFFFF" w:val="clear"/>
              <w:ind w:hanging="13" w:end="-40"/>
              <w:rPr/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>potrafi wyjaśnić, dlaczego kropla wody ma kształt zbliżony do kuli,</w:t>
            </w:r>
          </w:p>
          <w:p>
            <w:pPr>
              <w:pStyle w:val="Normal"/>
              <w:shd w:fill="FFFFFF" w:val="clear"/>
              <w:ind w:hanging="13" w:end="-40"/>
              <w:rPr/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>ie jak działa bimetal,</w:t>
            </w:r>
          </w:p>
          <w:p>
            <w:pPr>
              <w:pStyle w:val="Normal"/>
              <w:shd w:fill="FFFFFF" w:val="clear"/>
              <w:ind w:hanging="13" w:end="-4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13" w:end="-4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13" w:end="-4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13" w:end="-4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13" w:end="-40"/>
              <w:rPr/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potrafi wyjaśnić zasadę działania </w:t>
            </w: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>termometru cieczowego,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/>
            </w:r>
          </w:p>
          <w:p>
            <w:pPr>
              <w:pStyle w:val="Normal"/>
              <w:shd w:fill="FFFFFF" w:val="clear"/>
              <w:ind w:end="72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5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/>
            </w:r>
          </w:p>
          <w:p>
            <w:pPr>
              <w:pStyle w:val="Normal"/>
              <w:shd w:fill="FFFFFF" w:val="clear"/>
              <w:ind w:end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potrafi na podstawie przygotowanego opisu zbadać, który z danych materiałów jest lepszym przewodnikiem ciepła,</w:t>
            </w:r>
          </w:p>
          <w:p>
            <w:pPr>
              <w:pStyle w:val="Normal"/>
              <w:shd w:fill="FFFFFF" w:val="clear"/>
              <w:ind w:end="72"/>
              <w:rPr/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potrafi opisać, od czego zależy tempo przekazywania energii przez ścianę o danej powierzchni w jednostce czasu,</w:t>
            </w:r>
          </w:p>
          <w:p>
            <w:pPr>
              <w:pStyle w:val="Normal"/>
              <w:shd w:fill="FFFFFF" w:val="clear"/>
              <w:ind w:end="72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72"/>
              <w:rPr/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p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otrafi wyjaśnić znacznie wzrostu objętość krzepnącej wody w przyrodzie.</w:t>
            </w:r>
          </w:p>
        </w:tc>
      </w:tr>
      <w:tr>
        <w:trPr>
          <w:trHeight w:val="10762" w:hRule="atLeast"/>
        </w:trPr>
        <w:tc>
          <w:tcPr>
            <w:tcW w:w="536" w:type="dxa"/>
            <w:tcBorders>
              <w:top w:val="single" w:sz="4" w:space="0" w:color="000000"/>
              <w:start w:val="single" w:sz="6" w:space="0" w:color="000000"/>
              <w:bottom w:val="single" w:sz="4" w:space="0" w:color="000000"/>
              <w:end w:val="single" w:sz="6" w:space="0" w:color="000000"/>
            </w:tcBorders>
            <w:shd w:fill="FFFFFF" w:val="clear"/>
            <w:textDirection w:val="btLr"/>
          </w:tcPr>
          <w:p>
            <w:pPr>
              <w:pStyle w:val="Normal"/>
              <w:shd w:fill="FFFFFF" w:val="clear"/>
              <w:ind w:start="10" w:end="77"/>
              <w:jc w:val="center"/>
              <w:rPr>
                <w:rFonts w:ascii="Times New Roman" w:hAnsi="Times New Roman" w:cs="Times New Roman"/>
                <w:b/>
                <w:spacing w:val="-7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pacing w:val="-10"/>
                <w:sz w:val="18"/>
                <w:szCs w:val="18"/>
              </w:rPr>
              <w:t>MATERIA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6" w:space="0" w:color="000000"/>
              <w:bottom w:val="single" w:sz="4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7"/>
                <w:sz w:val="18"/>
                <w:szCs w:val="18"/>
              </w:rPr>
              <w:t>Gęstość</w:t>
            </w:r>
          </w:p>
          <w:p>
            <w:pPr>
              <w:pStyle w:val="Normal"/>
              <w:shd w:fill="FFFFFF" w:val="clear"/>
              <w:ind w:start="29" w:end="0"/>
              <w:rPr/>
            </w:pPr>
            <w:r>
              <w:rPr>
                <w:rFonts w:cs="Times New Roman" w:ascii="Times New Roman" w:hAnsi="Times New Roman"/>
                <w:spacing w:val="-7"/>
                <w:sz w:val="18"/>
                <w:szCs w:val="18"/>
              </w:rPr>
              <w:t>substancji.</w:t>
            </w:r>
          </w:p>
          <w:p>
            <w:pPr>
              <w:pStyle w:val="Normal"/>
              <w:shd w:fill="FFFFFF" w:val="clear"/>
              <w:ind w:start="4" w:end="0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7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4" w:end="0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7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4" w:end="0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7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4" w:end="0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7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4" w:end="0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7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4" w:end="0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7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4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7"/>
                <w:sz w:val="18"/>
                <w:szCs w:val="18"/>
              </w:rPr>
              <w:t>Ciśnienie.</w:t>
            </w:r>
          </w:p>
          <w:p>
            <w:pPr>
              <w:pStyle w:val="Normal"/>
              <w:shd w:fill="FFFFFF" w:val="clear"/>
              <w:ind w:start="10" w:end="403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6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10" w:end="403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6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10" w:end="403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6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10" w:end="403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6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10" w:end="403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6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10" w:end="403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6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10" w:end="403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6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10" w:end="403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6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10" w:end="403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6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10" w:end="403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6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10" w:end="403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6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10" w:end="403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6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10" w:end="403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6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10" w:end="403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6"/>
                <w:sz w:val="18"/>
                <w:szCs w:val="18"/>
              </w:rPr>
              <w:t xml:space="preserve">Ciśnienie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powietrza.</w:t>
            </w:r>
          </w:p>
          <w:p>
            <w:pPr>
              <w:pStyle w:val="Normal"/>
              <w:shd w:fill="FFFFFF" w:val="clear"/>
              <w:tabs>
                <w:tab w:val="clear" w:pos="708"/>
                <w:tab w:val="left" w:pos="1224" w:leader="none"/>
              </w:tabs>
              <w:ind w:firstLine="10" w:start="10" w:end="140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tabs>
                <w:tab w:val="clear" w:pos="708"/>
                <w:tab w:val="left" w:pos="1224" w:leader="none"/>
              </w:tabs>
              <w:ind w:firstLine="10" w:start="10" w:end="1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tabs>
                <w:tab w:val="clear" w:pos="708"/>
                <w:tab w:val="left" w:pos="1224" w:leader="none"/>
              </w:tabs>
              <w:ind w:firstLine="10" w:start="10" w:end="1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tabs>
                <w:tab w:val="clear" w:pos="708"/>
                <w:tab w:val="left" w:pos="1224" w:leader="none"/>
              </w:tabs>
              <w:ind w:firstLine="10" w:start="10" w:end="1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tabs>
                <w:tab w:val="clear" w:pos="708"/>
                <w:tab w:val="left" w:pos="1224" w:leader="none"/>
              </w:tabs>
              <w:ind w:firstLine="10" w:start="10" w:end="1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tabs>
                <w:tab w:val="clear" w:pos="708"/>
                <w:tab w:val="left" w:pos="1224" w:leader="none"/>
              </w:tabs>
              <w:ind w:firstLine="10" w:start="10" w:end="1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tabs>
                <w:tab w:val="clear" w:pos="708"/>
                <w:tab w:val="left" w:pos="1224" w:leader="none"/>
              </w:tabs>
              <w:ind w:firstLine="10" w:start="10" w:end="1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tabs>
                <w:tab w:val="clear" w:pos="708"/>
                <w:tab w:val="left" w:pos="1224" w:leader="none"/>
              </w:tabs>
              <w:ind w:firstLine="10" w:start="10" w:end="14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Siła wyporu.</w:t>
            </w:r>
          </w:p>
          <w:p>
            <w:pPr>
              <w:pStyle w:val="Normal"/>
              <w:shd w:fill="FFFFFF" w:val="clear"/>
              <w:ind w:firstLine="11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firstLine="11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firstLine="11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firstLine="11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firstLine="11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firstLine="11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firstLine="11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firstLine="11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Pływanie ciał.</w:t>
            </w:r>
          </w:p>
        </w:tc>
        <w:tc>
          <w:tcPr>
            <w:tcW w:w="2340" w:type="dxa"/>
            <w:tcBorders>
              <w:top w:val="single" w:sz="4" w:space="0" w:color="000000"/>
              <w:start w:val="single" w:sz="6" w:space="0" w:color="000000"/>
              <w:bottom w:val="single" w:sz="4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ind w:start="6" w:end="0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Gęstość substancji </w:t>
            </w:r>
            <w:r>
              <w:rPr>
                <w:rFonts w:cs="Times New Roman" w:ascii="Times New Roman" w:hAnsi="Times New Roman"/>
                <w:i/>
                <w:iCs/>
                <w:sz w:val="18"/>
                <w:szCs w:val="18"/>
              </w:rPr>
            </w:r>
            <m:oMath xmlns:m="http://schemas.openxmlformats.org/officeDocument/2006/math">
              <m:r>
                <m:t xml:space="preserve">d</m:t>
              </m:r>
              <m:r>
                <m:t xml:space="preserve">=</m:t>
              </m:r>
              <m:f>
                <m:num>
                  <m:r>
                    <m:t xml:space="preserve">m</m:t>
                  </m:r>
                </m:num>
                <m:den>
                  <m:r>
                    <m:t xml:space="preserve">V</m:t>
                  </m:r>
                </m:den>
              </m:f>
            </m:oMath>
            <w:r>
              <w:rPr>
                <w:rFonts w:cs="Times New Roman" w:ascii="Times New Roman" w:hAnsi="Times New Roman"/>
                <w:i/>
                <w:iCs/>
                <w:sz w:val="18"/>
                <w:szCs w:val="18"/>
              </w:rPr>
              <w:t>.</w:t>
            </w:r>
          </w:p>
          <w:p>
            <w:pPr>
              <w:pStyle w:val="Normal"/>
              <w:shd w:fill="FFFFFF" w:val="clear"/>
              <w:ind w:start="6" w:end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Jednostka gęstości </w:t>
            </w:r>
            <w:r>
              <w:rPr>
                <w:rFonts w:cs="Times New Roman" w:ascii="Times New Roman" w:hAnsi="Times New Roman"/>
                <w:spacing w:val="-7"/>
                <w:sz w:val="18"/>
                <w:szCs w:val="18"/>
              </w:rPr>
              <w:t>substancji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.</w:t>
            </w:r>
          </w:p>
          <w:p>
            <w:pPr>
              <w:pStyle w:val="Normal"/>
              <w:shd w:fill="FFFFFF" w:val="clear"/>
              <w:ind w:start="6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6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6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6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6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6" w:end="0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Pojęcie ciśnienia.</w:t>
            </w:r>
          </w:p>
          <w:p>
            <w:pPr>
              <w:pStyle w:val="Normal"/>
              <w:shd w:fill="FFFFFF" w:val="clear"/>
              <w:ind w:start="6" w:end="0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Związek </w:t>
            </w:r>
            <w:r>
              <w:rPr>
                <w:rFonts w:cs="Times New Roman" w:ascii="Times New Roman" w:hAnsi="Times New Roman"/>
                <w:sz w:val="16"/>
                <w:szCs w:val="16"/>
              </w:rPr>
            </w:r>
            <m:oMath xmlns:m="http://schemas.openxmlformats.org/officeDocument/2006/math">
              <m:r>
                <m:t xml:space="preserve">p</m:t>
              </m:r>
              <m:r>
                <m:t xml:space="preserve">=</m:t>
              </m:r>
              <m:f>
                <m:num>
                  <m:r>
                    <m:t xml:space="preserve">F</m:t>
                  </m:r>
                </m:num>
                <m:den>
                  <m:r>
                    <m:t xml:space="preserve">S</m:t>
                  </m:r>
                </m:den>
              </m:f>
            </m:oMath>
            <w:r>
              <w:rPr>
                <w:rFonts w:cs="Times New Roman" w:ascii="Times New Roman" w:hAnsi="Times New Roman"/>
                <w:sz w:val="18"/>
                <w:szCs w:val="18"/>
              </w:rPr>
              <w:t>.</w:t>
            </w:r>
          </w:p>
          <w:p>
            <w:pPr>
              <w:pStyle w:val="Normal"/>
              <w:shd w:fill="FFFFFF" w:val="clear"/>
              <w:ind w:start="6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Jednostki ciśnienia (Pa, atm).</w:t>
            </w:r>
          </w:p>
          <w:p>
            <w:pPr>
              <w:pStyle w:val="Normal"/>
              <w:shd w:fill="FFFFFF" w:val="clear"/>
              <w:ind w:start="6" w:end="0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Parcie.</w:t>
            </w:r>
          </w:p>
          <w:p>
            <w:pPr>
              <w:pStyle w:val="Normal"/>
              <w:shd w:fill="FFFFFF" w:val="clear"/>
              <w:ind w:start="6" w:end="0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Prawo Pascala.</w:t>
            </w:r>
          </w:p>
          <w:p>
            <w:pPr>
              <w:pStyle w:val="Normal"/>
              <w:shd w:fill="FFFFFF" w:val="clear"/>
              <w:ind w:firstLine="5" w:start="6" w:end="0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Zależność ciśnienia hydrostatycznego od głębokości.</w:t>
            </w:r>
          </w:p>
          <w:p>
            <w:pPr>
              <w:pStyle w:val="Normal"/>
              <w:shd w:fill="FFFFFF" w:val="clear"/>
              <w:ind w:start="6" w:end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6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6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6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6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6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6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Ciśnienie atmosferyczne.</w:t>
            </w:r>
          </w:p>
          <w:p>
            <w:pPr>
              <w:pStyle w:val="Normal"/>
              <w:shd w:fill="FFFFFF" w:val="clear"/>
              <w:ind w:start="6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Jednostki ciśnienia: mm Hg oraz bar.</w:t>
            </w:r>
          </w:p>
          <w:p>
            <w:pPr>
              <w:pStyle w:val="Normal"/>
              <w:shd w:fill="FFFFFF" w:val="clear"/>
              <w:ind w:start="6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Siła wyporu w cieczach i w ga</w:t>
              <w:softHyphen/>
              <w:t>zach.</w:t>
            </w:r>
          </w:p>
          <w:p>
            <w:pPr>
              <w:pStyle w:val="Normal"/>
              <w:shd w:fill="FFFFFF" w:val="clea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Prawo Archimedesa.</w:t>
            </w:r>
          </w:p>
          <w:p>
            <w:pPr>
              <w:pStyle w:val="Normal"/>
              <w:shd w:fill="FFFFFF" w:val="clear"/>
              <w:ind w:hanging="10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10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10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10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Pływanie ciał.</w:t>
            </w:r>
          </w:p>
        </w:tc>
        <w:tc>
          <w:tcPr>
            <w:tcW w:w="270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wie, co to jest gęstość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substancji,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zna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jednostkę gęstości substancji,</w:t>
            </w:r>
          </w:p>
          <w:p>
            <w:pPr>
              <w:pStyle w:val="Normal"/>
              <w:shd w:fill="FFFFFF" w:val="clear"/>
              <w:ind w:end="106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106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106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106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106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106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106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>zna pojęcie parcia,</w:t>
            </w:r>
          </w:p>
          <w:p>
            <w:pPr>
              <w:pStyle w:val="Normal"/>
              <w:shd w:fill="FFFFFF" w:val="clear"/>
              <w:ind w:end="106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  <w:t>zna jednostkę ciśnienia,</w:t>
            </w:r>
          </w:p>
          <w:p>
            <w:pPr>
              <w:pStyle w:val="Normal"/>
              <w:shd w:fill="FFFFFF" w:val="clear"/>
              <w:ind w:end="106"/>
              <w:rPr>
                <w:rFonts w:ascii="Times New Roman" w:hAnsi="Times New Roman" w:cs="Times New Roman"/>
                <w:dstrike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  <w:t xml:space="preserve">wie, jak obliczać ciśnienie, 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>zna prawo Pascala,</w:t>
            </w:r>
          </w:p>
          <w:p>
            <w:pPr>
              <w:pStyle w:val="Normal"/>
              <w:shd w:fill="FFFFFF" w:val="clear"/>
              <w:ind w:hanging="13" w:end="72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potrafi zademonstrować prawo Pascala,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potrafi odczytać wartość ciśnienia </w:t>
            </w: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  <w:t>na barometrze,</w:t>
            </w:r>
          </w:p>
          <w:p>
            <w:pPr>
              <w:pStyle w:val="Normal"/>
              <w:shd w:fill="FFFFFF" w:val="clear"/>
              <w:tabs>
                <w:tab w:val="clear" w:pos="708"/>
                <w:tab w:val="left" w:pos="2259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wie, jakie jest w przybliżeniu ciś</w:t>
              <w:softHyphen/>
            </w: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>nienie atmosferyczne,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 xml:space="preserve">wie, że istnieje siła wyporu i jak </w:t>
            </w: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  <w:t>jest skierowana,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wie, że siła wyporu istnieje </w:t>
            </w: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>w cieczach i gazach,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wie, że ciała toną w cieczach </w:t>
            </w: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 xml:space="preserve">o mniejszej gęstości niż gęstość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ciał.</w:t>
            </w:r>
          </w:p>
        </w:tc>
        <w:tc>
          <w:tcPr>
            <w:tcW w:w="2700" w:type="dxa"/>
            <w:tcBorders>
              <w:top w:val="single" w:sz="6" w:space="0" w:color="000000"/>
              <w:start w:val="single" w:sz="4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 xml:space="preserve">umie obliczać gęstość substancji, z której wykonane jest ciało, znając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masę i objętość ciała,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106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>wie, jak działa siła zwana parciem,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  <w:t>wie, jak obliczać ciśnienie wywie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rane przez ciało na podłoże,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>rozumie, że ciśnienie cieczy nie za</w:t>
              <w:softHyphen/>
              <w:t>leży od ilości cieczy, ale od wyso</w:t>
              <w:softHyphen/>
            </w: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>kości słupa cieczy, i</w:t>
            </w: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>umie to wyja</w:t>
              <w:softHyphen/>
            </w: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  <w:t>śnić na przykładzie,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>rozumie prawo naczyń połączo</w:t>
              <w:softHyphen/>
            </w: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  <w:t>nych,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>znając wartość ciśnienia wody, po</w:t>
              <w:softHyphen/>
            </w: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>trafi obliczyć jej nacisk na powierzchnię,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wie, że ciśnienie powietrza ma</w:t>
              <w:softHyphen/>
              <w:t xml:space="preserve">leje wraz ze wzrostem wysokości </w:t>
            </w: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  <w:t xml:space="preserve">n.p.m., 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znając wartość ciśnienia powietrza, </w:t>
            </w: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>potrafi obliczyć jego nacisk na powierzchnię,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wie, od czego zależy wartość siły wyporu,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>zna treść prawa Archimedesa,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>potrafi wyznaczyć za pomocą siło</w:t>
            </w: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>mierza wartość siły wyporu,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dstrike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dstrike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dstrike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dstrike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wie, co to jest areometr i do czego służy,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potrafi na podstawie danych gęstości cieczy i ciała stwierdzi</w:t>
            </w: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 xml:space="preserve">ć, jak ciało się zachowa po włożeniu go do cieczy. 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dstrike/>
                <w:spacing w:val="-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dstrike/>
                <w:spacing w:val="-1"/>
                <w:sz w:val="18"/>
                <w:szCs w:val="18"/>
              </w:rPr>
            </w:r>
          </w:p>
        </w:tc>
        <w:tc>
          <w:tcPr>
            <w:tcW w:w="270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ind w:firstLine="5" w:end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 xml:space="preserve">umie rozwiązywać proste zadania związane z gęstością </w:t>
            </w: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>substancji,</w:t>
            </w:r>
          </w:p>
          <w:p>
            <w:pPr>
              <w:pStyle w:val="Normal"/>
              <w:shd w:fill="FFFFFF" w:val="clear"/>
              <w:ind w:firstLine="5" w:end="0"/>
              <w:rPr/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>potrafi doświadczalnie wyznaczać gęstości określo</w:t>
              <w:softHyphen/>
            </w: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>nych substancji w kształcie prostopadłościanu,</w:t>
            </w:r>
          </w:p>
          <w:p>
            <w:pPr>
              <w:pStyle w:val="Normal"/>
              <w:shd w:fill="FFFFFF" w:val="clear"/>
              <w:ind w:hanging="15" w:end="0"/>
              <w:rPr/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potrafi powiązać jednostkę gęstości z innymi jednostkami układu SI,</w:t>
            </w:r>
          </w:p>
          <w:p>
            <w:pPr>
              <w:pStyle w:val="Normal"/>
              <w:shd w:fill="FFFFFF" w:val="clear"/>
              <w:ind w:firstLine="5" w:end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firstLine="5" w:end="0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>umie objaśnić, jak można zwięk</w:t>
              <w:softHyphen/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szyć lub zmniejszyć ciśnienie wywierane przez ciało na podłoże,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 xml:space="preserve">potrafi obliczyć ciśnienie cieczy na </w:t>
            </w: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>zadanej głębokości,</w:t>
            </w:r>
          </w:p>
          <w:p>
            <w:pPr>
              <w:pStyle w:val="Normal"/>
              <w:shd w:fill="FFFFFF" w:val="clear"/>
              <w:ind w:hanging="15" w:end="0"/>
              <w:rPr/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potrafi powiązać jednostkę ciśnienia z innymi jednostkami układu SI,</w:t>
            </w:r>
          </w:p>
          <w:p>
            <w:pPr>
              <w:pStyle w:val="Normal"/>
              <w:shd w:fill="FFFFFF" w:val="clear"/>
              <w:ind w:firstLine="5" w:end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firstLine="5" w:end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firstLine="5" w:end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firstLine="5" w:end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firstLine="5" w:end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firstLine="5" w:end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umie opisać doświadczenie Torri</w:t>
            </w:r>
            <w:r>
              <w:rPr>
                <w:rFonts w:cs="Times New Roman" w:ascii="Times New Roman" w:hAnsi="Times New Roman"/>
                <w:spacing w:val="-6"/>
                <w:sz w:val="18"/>
                <w:szCs w:val="18"/>
              </w:rPr>
              <w:t>cellego,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  <w:t>rozumie zasadę działania barome</w:t>
              <w:softHyphen/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tru cieczowego,</w:t>
            </w:r>
          </w:p>
          <w:p>
            <w:pPr>
              <w:pStyle w:val="Normal"/>
              <w:shd w:fill="FFFFFF" w:val="clear"/>
              <w:ind w:firstLine="5" w:end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>•</w:t>
            </w: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 xml:space="preserve">rozumie różnicę między ciśnieniem podawanym </w:t>
            </w: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>w prognozach pogody a faktycz</w:t>
              <w:softHyphen/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nym ciśnieniem w danej miejsco</w:t>
              <w:softHyphen/>
            </w:r>
            <w:r>
              <w:rPr>
                <w:rFonts w:cs="Times New Roman" w:ascii="Times New Roman" w:hAnsi="Times New Roman"/>
                <w:spacing w:val="-6"/>
                <w:sz w:val="18"/>
                <w:szCs w:val="18"/>
              </w:rPr>
              <w:t>wości,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umie obliczać siłę wyporu,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potrafi opisać zmiany wartości siły </w:t>
            </w: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>wyporu działającej na ciało zanu</w:t>
              <w:softHyphen/>
              <w:t>rzane w cieczy,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potrafi na podstawie obliczeń prze</w:t>
              <w:softHyphen/>
            </w: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>widzieć, czy ciało zanurzy sie w cieczy,</w:t>
            </w:r>
          </w:p>
          <w:p>
            <w:pPr>
              <w:pStyle w:val="Normal"/>
              <w:shd w:fill="FFFFFF" w:val="clear"/>
              <w:ind w:firstLine="5" w:end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potrafi wyjaśnić, dlaczego ciała toną w cieczach o mniejszej gęsto</w:t>
              <w:softHyphen/>
            </w: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>ści niż gęstość tych ciał,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potrafi obliczyć gęstość cieczy, gdy dane są wielkość zanurzenia ciała i jego gęstość,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potrafi obliczyć gęstość ciała, gdy dane są gęstość cieczy i wielkość zanurzenia ciała w tej cieczy.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firstLine="5" w:end="0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1"/>
                <w:sz w:val="18"/>
                <w:szCs w:val="18"/>
              </w:rPr>
            </w:r>
          </w:p>
        </w:tc>
        <w:tc>
          <w:tcPr>
            <w:tcW w:w="270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potrafi na podstawie zaplanowanego doświadczenia wyznaczyć gęstość substancji, z której jest wykonane ciało (zarówno o regularnych, jak i nieregularnych kształtach),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13" w:end="72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13" w:end="72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13" w:end="72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potrafi zademonstrować zależność ciśnienia cieczy od wysokości słupa cieczy,</w:t>
            </w: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 xml:space="preserve"> </w:t>
            </w:r>
          </w:p>
          <w:p>
            <w:pPr>
              <w:pStyle w:val="Normal"/>
              <w:shd w:fill="FFFFFF" w:val="clear"/>
              <w:ind w:hanging="13" w:end="72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>potrafi opisać jakościowo różnię między ciśnieniem wywieranym przez ciało stałe a ciśnieniem wywieranym przez ciecz,</w:t>
            </w:r>
          </w:p>
          <w:p>
            <w:pPr>
              <w:pStyle w:val="Normal"/>
              <w:shd w:fill="FFFFFF" w:val="clear"/>
              <w:ind w:hanging="13" w:end="72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13" w:end="72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13" w:end="72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13" w:end="72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13" w:end="72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13" w:end="72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72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-13" w:end="72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>potrafi wyjaśnić, dlaczego można pić</w:t>
            </w: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 xml:space="preserve"> przez słomkę,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potrafi na podstawie zaplanowanego doświadczenia wyznaczyć ciśnienie powietrza,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 xml:space="preserve">rozumie i umie wyjaśnić fakt, że </w:t>
            </w: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>wartość siły wyporu jest równa cię</w:t>
              <w:softHyphen/>
              <w:t>żarowi wypartej cieczy (gazu),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potrafi na podstawie zaplanowanego doświadczenia wyznaczyć gęstość ciała za pomocą wagi i naczynia z wodą,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 xml:space="preserve">potrafi podać warunki pływania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ciał,</w:t>
            </w:r>
          </w:p>
          <w:p>
            <w:pPr>
              <w:pStyle w:val="Normal"/>
              <w:shd w:fill="FFFFFF" w:val="clear"/>
              <w:ind w:end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rozumie związek stopnia zasolenia </w:t>
            </w: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 xml:space="preserve">wód z zanurzeniem pływającego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po nich statku.</w:t>
            </w:r>
          </w:p>
          <w:p>
            <w:pPr>
              <w:pStyle w:val="Normal"/>
              <w:shd w:fill="FFFFFF" w:val="clear"/>
              <w:ind w:end="72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p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otrafi opisać „pływanie” ciał w powietrzu.</w:t>
            </w:r>
          </w:p>
        </w:tc>
      </w:tr>
    </w:tbl>
    <w:p>
      <w:pPr>
        <w:pStyle w:val="Normal"/>
        <w:shd w:fill="FFFFFF" w:val="clea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hd w:fill="FFFFFF" w:val="clea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hd w:fill="FFFFFF" w:val="clea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hd w:fill="FFFFFF" w:val="clea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hd w:fill="FFFFFF" w:val="clea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hd w:fill="FFFFFF" w:val="clea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Klasa VIII</w:t>
      </w:r>
    </w:p>
    <w:p>
      <w:pPr>
        <w:pStyle w:val="Normal"/>
        <w:shd w:fill="FFFFFF" w:val="clea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W w:w="14931" w:type="dxa"/>
        <w:jc w:val="start"/>
        <w:tblInd w:w="40" w:type="dxa"/>
        <w:tblLayout w:type="fixed"/>
        <w:tblCellMar>
          <w:top w:w="0" w:type="dxa"/>
          <w:start w:w="40" w:type="dxa"/>
          <w:bottom w:w="0" w:type="dxa"/>
          <w:end w:w="40" w:type="dxa"/>
        </w:tblCellMar>
      </w:tblPr>
      <w:tblGrid>
        <w:gridCol w:w="540"/>
        <w:gridCol w:w="1260"/>
        <w:gridCol w:w="2329"/>
        <w:gridCol w:w="2698"/>
        <w:gridCol w:w="2688"/>
        <w:gridCol w:w="2698"/>
        <w:gridCol w:w="2718"/>
      </w:tblGrid>
      <w:tr>
        <w:trPr>
          <w:trHeight w:val="432" w:hRule="exact"/>
        </w:trPr>
        <w:tc>
          <w:tcPr>
            <w:tcW w:w="540" w:type="dxa"/>
            <w:vMerge w:val="restart"/>
            <w:tcBorders>
              <w:top w:val="single" w:sz="6" w:space="0" w:color="000000"/>
              <w:start w:val="single" w:sz="6" w:space="0" w:color="000000"/>
              <w:end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napToGrid w:val="false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color w:val="000000"/>
                <w:spacing w:val="-4"/>
                <w:sz w:val="15"/>
                <w:szCs w:val="15"/>
              </w:rPr>
            </w:r>
          </w:p>
          <w:p>
            <w:pPr>
              <w:pStyle w:val="Normal"/>
              <w:shd w:fill="FFFFFF" w:val="clear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color w:val="000000"/>
                <w:spacing w:val="-4"/>
                <w:sz w:val="15"/>
                <w:szCs w:val="15"/>
              </w:rPr>
              <w:t>DZIAŁ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5"/>
                <w:szCs w:val="15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5"/>
                <w:szCs w:val="15"/>
              </w:rPr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start w:val="single" w:sz="6" w:space="0" w:color="000000"/>
              <w:end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napToGrid w:val="false"/>
              <w:jc w:val="center"/>
              <w:rPr>
                <w:rFonts w:ascii="Times New Roman" w:hAnsi="Times New Roman" w:cs="Times New Roman"/>
                <w:b/>
                <w:color w:val="000000"/>
                <w:spacing w:val="4"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color w:val="000000"/>
                <w:spacing w:val="4"/>
                <w:sz w:val="15"/>
                <w:szCs w:val="15"/>
              </w:rPr>
            </w:r>
          </w:p>
          <w:p>
            <w:pPr>
              <w:pStyle w:val="Normal"/>
              <w:shd w:fill="FFFFFF" w:val="clear"/>
              <w:jc w:val="center"/>
              <w:rPr>
                <w:rFonts w:ascii="Times New Roman" w:hAnsi="Times New Roman" w:cs="Times New Roman"/>
                <w:b/>
                <w:color w:val="000000"/>
                <w:spacing w:val="4"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color w:val="000000"/>
                <w:spacing w:val="4"/>
                <w:sz w:val="15"/>
                <w:szCs w:val="15"/>
              </w:rPr>
              <w:t>ZAGADNIENIA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5"/>
                <w:szCs w:val="15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5"/>
                <w:szCs w:val="15"/>
              </w:rPr>
            </w:r>
          </w:p>
        </w:tc>
        <w:tc>
          <w:tcPr>
            <w:tcW w:w="2329" w:type="dxa"/>
            <w:vMerge w:val="restart"/>
            <w:tcBorders>
              <w:top w:val="single" w:sz="6" w:space="0" w:color="000000"/>
              <w:start w:val="single" w:sz="6" w:space="0" w:color="000000"/>
              <w:end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color w:val="000000"/>
                <w:spacing w:val="5"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color w:val="000000"/>
                <w:spacing w:val="5"/>
                <w:sz w:val="15"/>
                <w:szCs w:val="15"/>
              </w:rPr>
              <w:t>TREŚCI SZCZEGÓŁOWE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5"/>
                <w:szCs w:val="15"/>
              </w:rPr>
            </w:r>
          </w:p>
        </w:tc>
        <w:tc>
          <w:tcPr>
            <w:tcW w:w="10802" w:type="dxa"/>
            <w:gridSpan w:val="4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ind w:start="3989" w:end="0"/>
              <w:rPr>
                <w:rFonts w:ascii="Times New Roman" w:hAnsi="Times New Roman" w:cs="Times New Roman"/>
                <w:b/>
                <w:color w:val="000000"/>
                <w:spacing w:val="-12"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color w:val="000000"/>
                <w:spacing w:val="-12"/>
                <w:sz w:val="15"/>
                <w:szCs w:val="15"/>
              </w:rPr>
              <w:t>SZCZEGÓŁOWE CELE EDUKACYJNE</w:t>
            </w:r>
          </w:p>
        </w:tc>
      </w:tr>
      <w:tr>
        <w:trPr>
          <w:trHeight w:val="481" w:hRule="exact"/>
        </w:trPr>
        <w:tc>
          <w:tcPr>
            <w:tcW w:w="540" w:type="dxa"/>
            <w:vMerge w:val="continue"/>
            <w:tcBorders>
              <w:top w:val="single" w:sz="6" w:space="0" w:color="000000"/>
              <w:start w:val="single" w:sz="6" w:space="0" w:color="000000"/>
              <w:end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ind w:start="113" w:end="113"/>
              <w:jc w:val="center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5"/>
                <w:szCs w:val="15"/>
              </w:rPr>
            </w:r>
          </w:p>
        </w:tc>
        <w:tc>
          <w:tcPr>
            <w:tcW w:w="1260" w:type="dxa"/>
            <w:vMerge w:val="continue"/>
            <w:tcBorders>
              <w:top w:val="single" w:sz="6" w:space="0" w:color="000000"/>
              <w:start w:val="single" w:sz="6" w:space="0" w:color="000000"/>
              <w:end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5"/>
                <w:szCs w:val="15"/>
              </w:rPr>
            </w:r>
          </w:p>
        </w:tc>
        <w:tc>
          <w:tcPr>
            <w:tcW w:w="2329" w:type="dxa"/>
            <w:vMerge w:val="continue"/>
            <w:tcBorders>
              <w:top w:val="single" w:sz="6" w:space="0" w:color="000000"/>
              <w:start w:val="single" w:sz="6" w:space="0" w:color="000000"/>
              <w:end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5"/>
                <w:szCs w:val="15"/>
              </w:rPr>
            </w:r>
          </w:p>
        </w:tc>
        <w:tc>
          <w:tcPr>
            <w:tcW w:w="269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hd w:fill="FFFFFF" w:val="clear"/>
              <w:jc w:val="center"/>
              <w:rPr>
                <w:rFonts w:ascii="Times New Roman" w:hAnsi="Times New Roman" w:cs="Times New Roman"/>
                <w:b/>
                <w:color w:val="000000"/>
                <w:spacing w:val="3"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color w:val="000000"/>
                <w:spacing w:val="3"/>
                <w:sz w:val="15"/>
                <w:szCs w:val="15"/>
              </w:rPr>
              <w:t>OCENA DOPUSZCZAJĄCA</w:t>
            </w:r>
          </w:p>
          <w:p>
            <w:pPr>
              <w:pStyle w:val="Normal"/>
              <w:shd w:fill="FFFFFF" w:val="clear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color w:val="000000"/>
                <w:spacing w:val="-1"/>
                <w:sz w:val="15"/>
                <w:szCs w:val="15"/>
              </w:rPr>
              <w:t>UCZEŃ:</w:t>
            </w:r>
          </w:p>
        </w:tc>
        <w:tc>
          <w:tcPr>
            <w:tcW w:w="2688" w:type="dxa"/>
            <w:tcBorders>
              <w:top w:val="single" w:sz="6" w:space="0" w:color="000000"/>
              <w:start w:val="single" w:sz="4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jc w:val="center"/>
              <w:rPr>
                <w:rFonts w:ascii="Times New Roman" w:hAnsi="Times New Roman" w:cs="Times New Roman"/>
                <w:b/>
                <w:color w:val="000000"/>
                <w:spacing w:val="3"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color w:val="000000"/>
                <w:spacing w:val="3"/>
                <w:sz w:val="15"/>
                <w:szCs w:val="15"/>
              </w:rPr>
              <w:t>OCENA DOSTATECZNA</w:t>
            </w:r>
          </w:p>
          <w:p>
            <w:pPr>
              <w:pStyle w:val="Normal"/>
              <w:shd w:fill="FFFFFF" w:val="clear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color w:val="000000"/>
                <w:spacing w:val="-1"/>
                <w:sz w:val="15"/>
                <w:szCs w:val="15"/>
              </w:rPr>
              <w:t>UCZEŃ:</w:t>
            </w:r>
          </w:p>
        </w:tc>
        <w:tc>
          <w:tcPr>
            <w:tcW w:w="269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jc w:val="center"/>
              <w:rPr>
                <w:rFonts w:ascii="Times New Roman" w:hAnsi="Times New Roman" w:cs="Times New Roman"/>
                <w:b/>
                <w:color w:val="000000"/>
                <w:spacing w:val="3"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color w:val="000000"/>
                <w:spacing w:val="3"/>
                <w:sz w:val="15"/>
                <w:szCs w:val="15"/>
              </w:rPr>
              <w:t>OCENA DOBRA</w:t>
            </w:r>
          </w:p>
          <w:p>
            <w:pPr>
              <w:pStyle w:val="Normal"/>
              <w:shd w:fill="FFFFFF" w:val="clear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color w:val="000000"/>
                <w:spacing w:val="-1"/>
                <w:sz w:val="15"/>
                <w:szCs w:val="15"/>
              </w:rPr>
              <w:t>UCZEŃ:</w:t>
            </w:r>
          </w:p>
        </w:tc>
        <w:tc>
          <w:tcPr>
            <w:tcW w:w="271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  <w:spacing w:val="3"/>
                <w:sz w:val="15"/>
                <w:szCs w:val="15"/>
              </w:rPr>
              <w:t>OCENA B.DOBRA-CELUJĄCA</w:t>
            </w:r>
            <w:r>
              <w:rPr>
                <w:rFonts w:cs="Times New Roman" w:ascii="Times New Roman" w:hAnsi="Times New Roman"/>
                <w:b/>
                <w:color w:val="000000"/>
                <w:spacing w:val="3"/>
                <w:sz w:val="15"/>
                <w:szCs w:val="15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pacing w:val="-1"/>
                <w:sz w:val="15"/>
                <w:szCs w:val="15"/>
              </w:rPr>
              <w:t>UCZEŃ:</w:t>
            </w:r>
          </w:p>
        </w:tc>
      </w:tr>
      <w:tr>
        <w:trPr>
          <w:trHeight w:val="7610" w:hRule="exact"/>
        </w:trPr>
        <w:tc>
          <w:tcPr>
            <w:tcW w:w="540" w:type="dxa"/>
            <w:tcBorders>
              <w:start w:val="single" w:sz="6" w:space="0" w:color="000000"/>
              <w:bottom w:val="single" w:sz="4" w:space="0" w:color="000000"/>
              <w:end w:val="single" w:sz="6" w:space="0" w:color="000000"/>
            </w:tcBorders>
            <w:shd w:fill="FFFFFF" w:val="clear"/>
            <w:textDirection w:val="btLr"/>
            <w:vAlign w:val="center"/>
          </w:tcPr>
          <w:p>
            <w:pPr>
              <w:pStyle w:val="Normal"/>
              <w:ind w:start="2278" w:end="113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w w:val="8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000000"/>
                <w:spacing w:val="-5"/>
                <w:w w:val="84"/>
                <w:sz w:val="18"/>
                <w:szCs w:val="18"/>
              </w:rPr>
              <w:t>ELEKTROSTATYKA</w:t>
            </w:r>
          </w:p>
        </w:tc>
        <w:tc>
          <w:tcPr>
            <w:tcW w:w="1260" w:type="dxa"/>
            <w:tcBorders>
              <w:start w:val="single" w:sz="6" w:space="0" w:color="000000"/>
              <w:bottom w:val="single" w:sz="4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ind w:hanging="5" w:start="10" w:end="230"/>
              <w:rPr/>
            </w:pP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  <w:t>Elektryzowanie ciał.</w:t>
            </w:r>
          </w:p>
          <w:p>
            <w:pPr>
              <w:pStyle w:val="Normal"/>
              <w:shd w:fill="FFFFFF" w:val="clear"/>
              <w:ind w:hanging="5" w:start="10" w:end="230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5" w:start="10" w:end="230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5" w:start="10" w:end="230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5" w:start="10" w:end="230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5" w:start="10" w:end="230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5" w:start="10" w:end="230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5" w:start="10" w:end="230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5" w:start="10" w:end="230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5" w:start="10" w:end="230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5" w:start="10" w:end="230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5" w:start="10" w:end="230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5" w:start="10" w:end="230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5" w:start="10" w:end="230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5" w:start="10" w:end="230"/>
              <w:rPr/>
            </w:pP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  <w:t xml:space="preserve">Przewodniki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i izolatory.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pacing w:val="-10"/>
                <w:sz w:val="18"/>
                <w:szCs w:val="18"/>
              </w:rPr>
              <w:t>Napięcie elektryczne.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29" w:type="dxa"/>
            <w:tcBorders>
              <w:start w:val="single" w:sz="6" w:space="0" w:color="000000"/>
              <w:bottom w:val="single" w:sz="4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ind w:firstLine="5" w:start="5" w:end="0"/>
              <w:rPr/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 xml:space="preserve">Sposoby elektryzowania przez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pocieranie, dotyk i indukcję.</w:t>
            </w:r>
          </w:p>
          <w:p>
            <w:pPr>
              <w:pStyle w:val="Normal"/>
              <w:shd w:fill="FFFFFF" w:val="clear"/>
              <w:ind w:start="5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Ładunek elektryczny.</w:t>
            </w:r>
          </w:p>
          <w:p>
            <w:pPr>
              <w:pStyle w:val="Normal"/>
              <w:shd w:fill="FFFFFF" w:val="clear"/>
              <w:ind w:start="5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Jednostka ładunku.</w:t>
            </w:r>
          </w:p>
          <w:p>
            <w:pPr>
              <w:pStyle w:val="Normal"/>
              <w:shd w:fill="FFFFFF" w:val="clear"/>
              <w:ind w:start="5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Ładunek elementarny.</w:t>
            </w:r>
          </w:p>
          <w:p>
            <w:pPr>
              <w:pStyle w:val="Normal"/>
              <w:shd w:fill="FFFFFF" w:val="clear"/>
              <w:ind w:start="5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Zasada zachowania ładunku.</w:t>
            </w:r>
          </w:p>
          <w:p>
            <w:pPr>
              <w:pStyle w:val="Normal"/>
              <w:shd w:fill="FFFFFF" w:val="clear"/>
              <w:ind w:hanging="5" w:start="10" w:end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5" w:start="10" w:end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5" w:start="10" w:end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5" w:start="10" w:end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5" w:start="10" w:end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5" w:start="10" w:end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5" w:start="10" w:end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5" w:start="10" w:end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5" w:start="10" w:end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5" w:start="10" w:end="0"/>
              <w:rPr/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 xml:space="preserve">Budowa wewnętrzna substancji </w:t>
            </w: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  <w:t>a przewodnictwo elektryczne.</w:t>
            </w:r>
          </w:p>
          <w:p>
            <w:pPr>
              <w:pStyle w:val="Normal"/>
              <w:shd w:fill="FFFFFF" w:val="clear"/>
              <w:ind w:hanging="5" w:start="10" w:end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5" w:start="10" w:end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5" w:start="10" w:end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5" w:start="10" w:end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5" w:start="10" w:end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5" w:start="10" w:end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5" w:start="10" w:end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5" w:start="10" w:end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5" w:start="10" w:end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5" w:start="10" w:end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Ogniwo. 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Łączenie ogniw w ba</w:t>
              <w:softHyphen/>
              <w:t>terię.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Jednostka napięcia.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698" w:type="dxa"/>
            <w:tcBorders>
              <w:top w:val="single" w:sz="6" w:space="0" w:color="000000"/>
              <w:start w:val="single" w:sz="6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wie, że nawet ciała elektrycznie </w:t>
            </w: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>obojętne zawierają cząstki obda</w:t>
              <w:softHyphen/>
            </w: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  <w:t>rzone ładunkiem,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>posługuje się pojęciem ładunku elektrycznego i zna jego jednostkę</w:t>
            </w:r>
            <w:r>
              <w:rPr>
                <w:rFonts w:cs="Times New Roman" w:ascii="Times New Roman" w:hAnsi="Times New Roman"/>
                <w:spacing w:val="-6"/>
                <w:sz w:val="18"/>
                <w:szCs w:val="18"/>
              </w:rPr>
              <w:t>,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>opisuje jakościowo oddziaływanie ładunków jednoimiennych i różnoimiennych,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potrafi podać przykłady elektryzo</w:t>
              <w:softHyphen/>
            </w: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>wania ciał przez pocieranie,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  <w:t>zna pojęcie ładunku elementar</w:t>
              <w:softHyphen/>
            </w: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  <w:t>nego,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>wie, że materiały dzielą się na izola</w:t>
              <w:softHyphen/>
            </w: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>tory i przewodniki,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>potrafi podać przykłady przewodników i izolatorów,</w:t>
            </w:r>
          </w:p>
          <w:p>
            <w:pPr>
              <w:pStyle w:val="Normal"/>
              <w:shd w:fill="FFFFFF" w:val="clear"/>
              <w:ind w:end="19"/>
              <w:rPr/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wie, jak zmienia się wartość siły </w:t>
            </w: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>wzajemnego oddziaływania ciał przy zmianie stopnia ich naelektr</w:t>
            </w: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>yzowania,</w:t>
            </w:r>
          </w:p>
          <w:p>
            <w:pPr>
              <w:pStyle w:val="Normal"/>
              <w:shd w:fill="FFFFFF" w:val="clear"/>
              <w:ind w:end="19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>posługuje się (intuicyjnie) pojęciem napięcia elektrycznego i zna jego jednostkę,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wie, do czego służy woltomierz, </w:t>
            </w: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 xml:space="preserve">i potrafi odczytać jego wskazania, 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wie, że ogniwo jest źródłem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napięcia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>.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688" w:type="dxa"/>
            <w:tcBorders>
              <w:top w:val="single" w:sz="6" w:space="0" w:color="000000"/>
              <w:start w:val="single" w:sz="4" w:space="0" w:color="000000"/>
              <w:bottom w:val="single" w:sz="4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>wie, że równowaga ilościowa ła</w:t>
              <w:softHyphen/>
            </w: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 xml:space="preserve">dunków dodatnich i ujemnych zapewnia obojętność elektryczną ciała i że ciało naelektryzowane to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takie, w którym tę równowagę za</w:t>
              <w:softHyphen/>
            </w: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  <w:t xml:space="preserve">burzono, 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 xml:space="preserve">stosuje zasadę </w:t>
            </w: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  <w:t>zachowania ładunku elektrycznego,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rozumie, na czym polega elektry</w:t>
              <w:softHyphen/>
            </w: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>zowanie przez dotyk i przez pocie</w:t>
              <w:softHyphen/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ranie,</w:t>
            </w:r>
          </w:p>
          <w:p>
            <w:pPr>
              <w:pStyle w:val="Normal"/>
              <w:shd w:fill="FFFFFF" w:val="clear"/>
              <w:ind w:end="19"/>
              <w:rPr/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wie, jak się zmienia wartość siły </w:t>
            </w: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 xml:space="preserve">wzajemnego oddziaływania ciał przy zmianie odległości między </w:t>
            </w:r>
            <w:r>
              <w:rPr>
                <w:rFonts w:cs="Times New Roman" w:ascii="Times New Roman" w:hAnsi="Times New Roman"/>
                <w:spacing w:val="-6"/>
                <w:sz w:val="18"/>
                <w:szCs w:val="18"/>
              </w:rPr>
              <w:t>nimi (jakościowo),</w:t>
            </w:r>
          </w:p>
          <w:p>
            <w:pPr>
              <w:pStyle w:val="Normal"/>
              <w:shd w:fill="FFFFFF" w:val="clear"/>
              <w:ind w:end="19"/>
              <w:rPr>
                <w:rFonts w:ascii="Times New Roman" w:hAnsi="Times New Roman" w:cs="Times New Roman"/>
                <w:dstrike/>
                <w:spacing w:val="-6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dstrike/>
                <w:spacing w:val="-6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wie, co decyduje o tym, czy dana </w:t>
            </w: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 xml:space="preserve">substancja jest przewodnikiem czy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izolatorem,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wie, czym jest uziemienie,</w:t>
            </w:r>
          </w:p>
          <w:p>
            <w:pPr>
              <w:pStyle w:val="Normal"/>
              <w:shd w:fill="FFFFFF" w:val="clear"/>
              <w:ind w:end="19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19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19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19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19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19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19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19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  <w:t xml:space="preserve">wie, z jakich elementów składa się </w:t>
            </w:r>
            <w:r>
              <w:rPr>
                <w:rFonts w:cs="Times New Roman" w:ascii="Times New Roman" w:hAnsi="Times New Roman"/>
                <w:color w:val="000000"/>
                <w:spacing w:val="-7"/>
                <w:sz w:val="18"/>
                <w:szCs w:val="18"/>
              </w:rPr>
              <w:t>ogniwo,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>rozumie, jak działa ogniwo.</w:t>
            </w:r>
          </w:p>
        </w:tc>
        <w:tc>
          <w:tcPr>
            <w:tcW w:w="2698" w:type="dxa"/>
            <w:tcBorders>
              <w:top w:val="single" w:sz="6" w:space="0" w:color="000000"/>
              <w:start w:val="single" w:sz="6" w:space="0" w:color="000000"/>
              <w:bottom w:val="single" w:sz="4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>potrafi zademonstrować i opisać różne sposoby elektryzowania ciał (w tym przez indukcję),</w:t>
            </w:r>
          </w:p>
          <w:p>
            <w:pPr>
              <w:pStyle w:val="Normal"/>
              <w:shd w:fill="FFFFFF" w:val="clear"/>
              <w:ind w:end="43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43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43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43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43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43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43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43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43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43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43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43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43"/>
              <w:rPr/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>rozumie, na czym polega wyłado</w:t>
              <w:softHyphen/>
            </w: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 xml:space="preserve">wanie elektryczne, </w:t>
            </w:r>
          </w:p>
          <w:p>
            <w:pPr>
              <w:pStyle w:val="Normal"/>
              <w:shd w:fill="FFFFFF" w:val="clear"/>
              <w:ind w:end="43"/>
              <w:rPr/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>potrafi podać przykład wyładowania elektrycznego,</w:t>
            </w:r>
          </w:p>
          <w:p>
            <w:pPr>
              <w:pStyle w:val="Normal"/>
              <w:shd w:fill="FFFFFF" w:val="clear"/>
              <w:ind w:end="43"/>
              <w:rPr/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 xml:space="preserve">potrafi odróżnić doświadczalnie </w:t>
            </w: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  <w:t>przewodnik od izolatora oraz po</w:t>
              <w:softHyphen/>
            </w: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>dać kilka przykładów obu rodza</w:t>
              <w:softHyphen/>
            </w: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  <w:t>jów substancji,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>wie, od czego zależy siła oddziały</w:t>
              <w:softHyphen/>
            </w: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>wania między ładunkami,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potrafi wyjaśnić, czym </w:t>
            </w:r>
            <w:r>
              <w:rPr>
                <w:rFonts w:cs="Times New Roman" w:ascii="Times New Roman" w:hAnsi="Times New Roman"/>
                <w:color w:val="000000"/>
                <w:spacing w:val="-1"/>
                <w:sz w:val="18"/>
                <w:szCs w:val="18"/>
              </w:rPr>
              <w:t xml:space="preserve">różni się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akumulator </w:t>
            </w:r>
            <w:r>
              <w:rPr>
                <w:rFonts w:cs="Times New Roman" w:ascii="Times New Roman" w:hAnsi="Times New Roman"/>
                <w:color w:val="000000"/>
                <w:spacing w:val="-1"/>
                <w:sz w:val="18"/>
                <w:szCs w:val="18"/>
              </w:rPr>
              <w:t xml:space="preserve">od baterii, 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>potrafi opisać, jak należy połączyć ze sobą ogniwa, żeby otrzymać ba</w:t>
              <w:softHyphen/>
            </w: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>terię.</w:t>
            </w:r>
          </w:p>
        </w:tc>
        <w:tc>
          <w:tcPr>
            <w:tcW w:w="2718" w:type="dxa"/>
            <w:tcBorders>
              <w:top w:val="single" w:sz="6" w:space="0" w:color="000000"/>
              <w:start w:val="single" w:sz="6" w:space="0" w:color="000000"/>
              <w:bottom w:val="single" w:sz="4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ind w:hanging="13" w:end="62"/>
              <w:rPr/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  <w:t>potrafi wyjaśnić, dlaczego naelek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tryzowany przedmiot zbliżony do </w:t>
            </w: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>skrawków papieru je przyciąga,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13" w:end="0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13" w:end="0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13" w:end="0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13" w:end="0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13" w:end="0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13" w:end="0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13" w:end="0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13" w:end="0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13" w:end="0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13" w:end="0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13" w:end="0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13" w:end="0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 xml:space="preserve">potrafi zbudować elektroskop, </w:t>
            </w:r>
          </w:p>
          <w:p>
            <w:pPr>
              <w:pStyle w:val="Normal"/>
              <w:shd w:fill="FFFFFF" w:val="clear"/>
              <w:ind w:hanging="13" w:end="0"/>
              <w:rPr/>
            </w:pP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 xml:space="preserve">potrafi </w:t>
            </w: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  <w:t>omówić budowę i zasadę dzia</w:t>
              <w:softHyphen/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>łania elektroskopu,</w:t>
            </w:r>
          </w:p>
          <w:p>
            <w:pPr>
              <w:pStyle w:val="Normal"/>
              <w:shd w:fill="FFFFFF" w:val="clear"/>
              <w:ind w:hanging="13" w:end="86"/>
              <w:rPr/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  <w:t>potrafi wyjaśnić efekt rozładowa</w:t>
              <w:softHyphen/>
            </w: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>nia przez uziemienie,</w:t>
            </w:r>
          </w:p>
          <w:p>
            <w:pPr>
              <w:pStyle w:val="Normal"/>
              <w:shd w:fill="FFFFFF" w:val="clear"/>
              <w:ind w:hanging="13" w:end="86"/>
              <w:rPr/>
            </w:pP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 xml:space="preserve">potrafi opisać, jak można trwale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>naelektryzować metalowy przed</w:t>
              <w:softHyphen/>
              <w:t>miot, wykorzystując zjawisko in</w:t>
              <w:softHyphen/>
            </w:r>
            <w:r>
              <w:rPr>
                <w:rFonts w:cs="Times New Roman" w:ascii="Times New Roman" w:hAnsi="Times New Roman"/>
                <w:color w:val="000000"/>
                <w:spacing w:val="-5"/>
                <w:sz w:val="18"/>
                <w:szCs w:val="18"/>
              </w:rPr>
              <w:t>dukcji,</w:t>
            </w:r>
          </w:p>
          <w:p>
            <w:pPr>
              <w:pStyle w:val="Normal"/>
              <w:shd w:fill="FFFFFF" w:val="clear"/>
              <w:ind w:hanging="13" w:end="62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13" w:end="62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13" w:end="62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>potrafi zbudować ogniwo i baterię i zmierzyć cha</w:t>
            </w: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>rakterystyczne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 dla nich napięcie.</w:t>
            </w:r>
          </w:p>
        </w:tc>
      </w:tr>
      <w:tr>
        <w:trPr>
          <w:trHeight w:val="8095" w:hRule="exact"/>
        </w:trPr>
        <w:tc>
          <w:tcPr>
            <w:tcW w:w="540" w:type="dxa"/>
            <w:tcBorders>
              <w:top w:val="single" w:sz="4" w:space="0" w:color="000000"/>
              <w:start w:val="single" w:sz="6" w:space="0" w:color="000000"/>
              <w:bottom w:val="single" w:sz="4" w:space="0" w:color="000000"/>
              <w:end w:val="single" w:sz="6" w:space="0" w:color="000000"/>
            </w:tcBorders>
            <w:shd w:fill="FFFFFF" w:val="clear"/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  <w:spacing w:val="-10"/>
                <w:sz w:val="18"/>
                <w:szCs w:val="18"/>
              </w:rPr>
              <w:t xml:space="preserve">PRĄD  </w:t>
            </w:r>
            <w:r>
              <w:rPr>
                <w:rFonts w:cs="Times New Roman" w:ascii="Times New Roman" w:hAnsi="Times New Roman"/>
                <w:b/>
                <w:color w:val="000000"/>
                <w:spacing w:val="-14"/>
                <w:sz w:val="18"/>
                <w:szCs w:val="18"/>
              </w:rPr>
              <w:t xml:space="preserve">ELEKTRYCZNY </w:t>
            </w:r>
            <w:r>
              <w:rPr>
                <w:rFonts w:cs="Times New Roman" w:ascii="Times New Roman" w:hAnsi="Times New Roman"/>
                <w:b/>
                <w:spacing w:val="-14"/>
                <w:sz w:val="18"/>
                <w:szCs w:val="18"/>
              </w:rPr>
              <w:t>STAŁY</w:t>
            </w:r>
          </w:p>
        </w:tc>
        <w:tc>
          <w:tcPr>
            <w:tcW w:w="1260" w:type="dxa"/>
            <w:tcBorders>
              <w:top w:val="single" w:sz="4" w:space="0" w:color="000000"/>
              <w:start w:val="single" w:sz="6" w:space="0" w:color="000000"/>
              <w:bottom w:val="single" w:sz="4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>Prąd elektryczny.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color w:val="000000"/>
                <w:spacing w:val="-5"/>
                <w:sz w:val="18"/>
                <w:szCs w:val="18"/>
              </w:rPr>
              <w:t>Opór elek</w:t>
              <w:softHyphen/>
            </w: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  <w:t xml:space="preserve">tryczny, prawo </w:t>
            </w:r>
            <w:r>
              <w:rPr>
                <w:rFonts w:cs="Times New Roman" w:ascii="Times New Roman" w:hAnsi="Times New Roman"/>
                <w:color w:val="000000"/>
                <w:spacing w:val="-8"/>
                <w:sz w:val="18"/>
                <w:szCs w:val="18"/>
              </w:rPr>
              <w:t>Ohma.</w:t>
            </w:r>
          </w:p>
          <w:p>
            <w:pPr>
              <w:pStyle w:val="Normal"/>
              <w:shd w:fill="FFFFFF" w:val="clear"/>
              <w:ind w:firstLine="14" w:end="0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firstLine="14" w:end="0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firstLine="14" w:end="0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firstLine="14" w:end="0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firstLine="14" w:end="0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firstLine="14" w:end="0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firstLine="14" w:end="0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firstLine="14" w:end="0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firstLine="14" w:end="0"/>
              <w:rPr/>
            </w:pPr>
            <w:r>
              <w:rPr>
                <w:rFonts w:cs="Times New Roman" w:ascii="Times New Roman" w:hAnsi="Times New Roman"/>
                <w:color w:val="000000"/>
                <w:spacing w:val="-5"/>
                <w:sz w:val="18"/>
                <w:szCs w:val="18"/>
              </w:rPr>
              <w:t xml:space="preserve">Praca i moc </w:t>
            </w:r>
            <w:r>
              <w:rPr>
                <w:rFonts w:cs="Times New Roman" w:ascii="Times New Roman" w:hAnsi="Times New Roman"/>
                <w:color w:val="000000"/>
                <w:spacing w:val="1"/>
                <w:sz w:val="18"/>
                <w:szCs w:val="18"/>
              </w:rPr>
              <w:t>prądu.</w:t>
            </w:r>
          </w:p>
          <w:p>
            <w:pPr>
              <w:pStyle w:val="Normal"/>
              <w:shd w:fill="FFFFFF" w:val="clear"/>
              <w:ind w:hanging="19" w:end="0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1"/>
                <w:sz w:val="18"/>
                <w:szCs w:val="18"/>
              </w:rPr>
            </w:r>
          </w:p>
        </w:tc>
        <w:tc>
          <w:tcPr>
            <w:tcW w:w="2329" w:type="dxa"/>
            <w:tcBorders>
              <w:top w:val="single" w:sz="4" w:space="0" w:color="000000"/>
              <w:start w:val="single" w:sz="6" w:space="0" w:color="000000"/>
              <w:bottom w:val="single" w:sz="4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Jednostka natężenia prądu.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Mikroskopowy obraz prze</w:t>
              <w:softHyphen/>
              <w:t>pływu prądu.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Związek</w:t>
            </w:r>
            <w:r>
              <w:rPr>
                <w:rFonts w:cs="Times New Roman" w:ascii="Times New Roman" w:hAnsi="Times New Roman"/>
                <w:color w:val="00B0F0"/>
                <w:sz w:val="18"/>
                <w:szCs w:val="18"/>
              </w:rPr>
              <w:t xml:space="preserve"> </w:t>
            </w:r>
            <w:r>
              <w:rPr/>
            </w:r>
            <m:oMath xmlns:m="http://schemas.openxmlformats.org/officeDocument/2006/math">
              <m:r>
                <m:t xml:space="preserve">I</m:t>
              </m:r>
              <m:r>
                <m:t xml:space="preserve">=</m:t>
              </m:r>
              <m:f>
                <m:num>
                  <m:r>
                    <m:t xml:space="preserve">Q</m:t>
                  </m:r>
                </m:num>
                <m:den>
                  <m:r>
                    <m:t xml:space="preserve">t</m:t>
                  </m:r>
                </m:den>
              </m:f>
            </m:oMath>
            <w:r>
              <w:rPr>
                <w:rFonts w:cs="Times New Roman" w:ascii="Times New Roman" w:hAnsi="Times New Roman"/>
                <w:i/>
                <w:iCs/>
                <w:sz w:val="18"/>
                <w:szCs w:val="18"/>
              </w:rPr>
              <w:t>.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Pomiary natężenia prądu i na</w:t>
              <w:softHyphen/>
              <w:t>pięcia.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Badanie zależności </w:t>
            </w:r>
            <w:r>
              <w:rPr>
                <w:rFonts w:cs="Times New Roman" w:ascii="Times New Roman" w:hAnsi="Times New Roman"/>
                <w:sz w:val="18"/>
                <w:szCs w:val="18"/>
              </w:rPr>
            </w:r>
            <m:oMath xmlns:m="http://schemas.openxmlformats.org/officeDocument/2006/math">
              <m:r>
                <m:t xml:space="preserve">I</m:t>
              </m:r>
              <m:r>
                <m:t xml:space="preserve">=</m:t>
              </m:r>
              <m:f>
                <m:num>
                  <m:r>
                    <m:t xml:space="preserve">U</m:t>
                  </m:r>
                </m:num>
                <m:den>
                  <m:r>
                    <m:t xml:space="preserve">R</m:t>
                  </m:r>
                </m:den>
              </m:f>
            </m:oMath>
            <w:r>
              <w:rPr>
                <w:rFonts w:cs="Times New Roman" w:ascii="Times New Roman" w:hAnsi="Times New Roman"/>
                <w:sz w:val="18"/>
                <w:szCs w:val="18"/>
              </w:rPr>
              <w:t>.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Opór elektryczny. 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Jednostka oporu.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Oporniki a przewodniki i izola</w:t>
              <w:softHyphen/>
              <w:t>tory.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Przemiany energii w oporni</w:t>
              <w:softHyphen/>
              <w:t>kach.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Związek </w:t>
            </w:r>
            <w:r>
              <w:rPr>
                <w:rFonts w:cs="Times New Roman" w:ascii="Times New Roman" w:hAnsi="Times New Roman"/>
                <w:i/>
                <w:iCs/>
                <w:sz w:val="18"/>
                <w:szCs w:val="18"/>
              </w:rPr>
              <w:t>P = UI.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Związek </w:t>
            </w:r>
            <w:r>
              <w:rPr>
                <w:rFonts w:cs="Times New Roman" w:ascii="Times New Roman" w:hAnsi="Times New Roman"/>
                <w:i/>
                <w:iCs/>
                <w:sz w:val="18"/>
                <w:szCs w:val="18"/>
              </w:rPr>
              <w:t>W = UIt.</w:t>
            </w:r>
          </w:p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Zagrożenia związane z prądem elektrycznym.</w:t>
            </w:r>
          </w:p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color w:val="339966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339966"/>
                <w:sz w:val="18"/>
                <w:szCs w:val="18"/>
              </w:rPr>
            </w:r>
          </w:p>
        </w:tc>
        <w:tc>
          <w:tcPr>
            <w:tcW w:w="269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  <w:t>opisuje przepływ prądu w przewodniku jako ruch elektronów swobodnych</w:t>
            </w:r>
            <w:r>
              <w:rPr>
                <w:rFonts w:cs="Times New Roman" w:ascii="Times New Roman" w:hAnsi="Times New Roman"/>
                <w:color w:val="000000"/>
                <w:spacing w:val="-1"/>
                <w:sz w:val="18"/>
                <w:szCs w:val="18"/>
              </w:rPr>
              <w:t>,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wie, jaki jest umowny kierunek </w:t>
            </w:r>
            <w:r>
              <w:rPr>
                <w:rFonts w:cs="Times New Roman" w:ascii="Times New Roman" w:hAnsi="Times New Roman"/>
                <w:color w:val="000000"/>
                <w:spacing w:val="-1"/>
                <w:sz w:val="18"/>
                <w:szCs w:val="18"/>
              </w:rPr>
              <w:t xml:space="preserve">przepływu prądu, 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color w:val="000000"/>
                <w:spacing w:val="2"/>
                <w:sz w:val="18"/>
                <w:szCs w:val="18"/>
              </w:rPr>
              <w:t>•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>wie, jak obliczać natężenie prądu,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>•</w:t>
            </w: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> </w:t>
            </w: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 xml:space="preserve">zna jednostkę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>natężenia prądu,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wie, do czego służy amperomierz, </w:t>
            </w: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>i potrafi odczytać jego wskazania.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zna symbole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graficzne elementów obwodu elektrycznego,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zna prawo Ohma, 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>posługuje się pojęciem oporu elektrycznego i zna jego jednostkę,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color w:val="000000"/>
                <w:spacing w:val="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2"/>
                <w:sz w:val="18"/>
                <w:szCs w:val="18"/>
              </w:rPr>
              <w:t>posługuje się pojęciem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 pracy i mocy prądu elektrycznego,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wie, że podczas przepływu prądu </w:t>
            </w: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  <w:t>w obwodzie wydziela się energia,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color w:val="000000"/>
                <w:spacing w:val="-1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1"/>
                <w:sz w:val="18"/>
                <w:szCs w:val="18"/>
              </w:rPr>
              <w:t xml:space="preserve">potrafi podać przykłady źródeł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>energii elektrycznej,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  <w:t xml:space="preserve">wie, jakie są skutki przerw w dostawach energii elektrycznej do urządzeń o kluczowym znaczeniu. </w:t>
            </w:r>
          </w:p>
        </w:tc>
        <w:tc>
          <w:tcPr>
            <w:tcW w:w="2688" w:type="dxa"/>
            <w:tcBorders>
              <w:top w:val="single" w:sz="6" w:space="0" w:color="000000"/>
              <w:start w:val="single" w:sz="4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rozumie, na czym polega przepływ </w:t>
            </w: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>prądu w ciałach stałych i cieczach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>,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color w:val="000000"/>
                <w:spacing w:val="-1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1"/>
                <w:sz w:val="18"/>
                <w:szCs w:val="18"/>
              </w:rPr>
              <w:t xml:space="preserve">potrafi obliczyć natężenie prądu </w:t>
            </w: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>w prostych obwodach elektrycz</w:t>
              <w:softHyphen/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>nych,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umie wykonać wykres zależności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 xml:space="preserve">natężenia prądu od napięcia dla </w:t>
            </w: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>danego opornika,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>rozumie, dlaczego przewody wy</w:t>
              <w:softHyphen/>
            </w:r>
            <w:r>
              <w:rPr>
                <w:rFonts w:cs="Times New Roman" w:ascii="Times New Roman" w:hAnsi="Times New Roman"/>
                <w:color w:val="000000"/>
                <w:spacing w:val="-1"/>
                <w:sz w:val="18"/>
                <w:szCs w:val="18"/>
              </w:rPr>
              <w:t xml:space="preserve">konuje się z miedzi, a oporniki ze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>stopów oporowych,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>stosuje prawo Ohma w prostych obwodach elektrycznych,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>buduje proste obwody elektryczne i rysuje ich schematy,</w:t>
            </w:r>
            <w:r>
              <w:rPr>
                <w:rFonts w:cs="Times New Roman" w:ascii="Times New Roman" w:hAnsi="Times New Roman"/>
                <w:color w:val="000000"/>
                <w:spacing w:val="2"/>
                <w:sz w:val="18"/>
                <w:szCs w:val="18"/>
              </w:rPr>
              <w:t xml:space="preserve"> 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color w:val="000000"/>
                <w:spacing w:val="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wie, jak dołącza się do obwodu </w:t>
            </w: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>woltomierz i amperomierz,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>umie rozwiązywać proste zadania dotyczące mocy i pracy prądu,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color w:val="000000"/>
                <w:spacing w:val="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2"/>
                <w:sz w:val="18"/>
                <w:szCs w:val="18"/>
              </w:rPr>
              <w:t>wymienia formy energii, na jakie zamieniana jest energia elektryczna,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>wie, że kilowatogodzina jest jed</w:t>
              <w:softHyphen/>
            </w:r>
            <w:r>
              <w:rPr>
                <w:rFonts w:cs="Times New Roman" w:ascii="Times New Roman" w:hAnsi="Times New Roman"/>
                <w:color w:val="000000"/>
                <w:spacing w:val="-1"/>
                <w:sz w:val="18"/>
                <w:szCs w:val="18"/>
              </w:rPr>
              <w:t xml:space="preserve">nostką pracy prądu elektrycznego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>(energii elektrycznej),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wie, w jaki sposób zabezpieczyć </w:t>
            </w: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>instalację elektryczną przed zwar</w:t>
              <w:softHyphen/>
              <w:t>ciem i przeciążeniem.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</w:r>
          </w:p>
        </w:tc>
        <w:tc>
          <w:tcPr>
            <w:tcW w:w="269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>rozumie pojęcie umowności kie</w:t>
              <w:softHyphen/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 xml:space="preserve">runku przepływu prądu, 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>umie mierzyć natężenie prądu i na</w:t>
              <w:softHyphen/>
            </w: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  <w:t>pięcie na urządzeniu lub w obwodzie,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rozumie, czego objawem jest </w:t>
            </w:r>
            <w:r>
              <w:rPr>
                <w:rFonts w:cs="Times New Roman" w:ascii="Times New Roman" w:hAnsi="Times New Roman"/>
                <w:color w:val="000000"/>
                <w:spacing w:val="-1"/>
                <w:sz w:val="18"/>
                <w:szCs w:val="18"/>
              </w:rPr>
              <w:t>wzrost temperatury włókna ża</w:t>
              <w:softHyphen/>
            </w: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>rówki przy dużym natężeniu pły</w:t>
              <w:softHyphen/>
              <w:t>nącego w nim prądu,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>przelicza energię elektryczną podaną w kilowatogodzinach na dżule i dżule na kilowatogodziny,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color w:val="000000"/>
                <w:spacing w:val="2"/>
                <w:sz w:val="18"/>
                <w:szCs w:val="18"/>
              </w:rPr>
              <w:t>•</w:t>
            </w: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 xml:space="preserve">potrafi oszacować koszt pracy </w:t>
            </w:r>
            <w:r>
              <w:rPr>
                <w:rFonts w:cs="Times New Roman" w:ascii="Times New Roman" w:hAnsi="Times New Roman"/>
                <w:color w:val="000000"/>
                <w:spacing w:val="-1"/>
                <w:sz w:val="18"/>
                <w:szCs w:val="18"/>
              </w:rPr>
              <w:t xml:space="preserve">prądu elektrycznego w urządzeniu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>elektrycznym.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</w:r>
          </w:p>
        </w:tc>
        <w:tc>
          <w:tcPr>
            <w:tcW w:w="271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 xml:space="preserve">potrafi wyjaśnić, o czym informuje </w:t>
            </w: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  <w:t>pojemność akumulatora,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>potrafi wykonać zadanie dotyczące pojem</w:t>
              <w:softHyphen/>
            </w:r>
            <w:r>
              <w:rPr>
                <w:rFonts w:cs="Times New Roman" w:ascii="Times New Roman" w:hAnsi="Times New Roman"/>
                <w:color w:val="000000"/>
                <w:spacing w:val="-1"/>
                <w:sz w:val="18"/>
                <w:szCs w:val="18"/>
              </w:rPr>
              <w:t>ności akumulatora,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 xml:space="preserve">potrafi wyznaczyć opór drutu przy </w:t>
            </w:r>
            <w:r>
              <w:rPr>
                <w:rFonts w:cs="Times New Roman" w:ascii="Times New Roman" w:hAnsi="Times New Roman"/>
                <w:color w:val="000000"/>
                <w:spacing w:val="-1"/>
                <w:sz w:val="18"/>
                <w:szCs w:val="18"/>
              </w:rPr>
              <w:t>danym napięciu i natężeniu,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color w:val="000000"/>
                <w:spacing w:val="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5"/>
                <w:sz w:val="18"/>
                <w:szCs w:val="18"/>
              </w:rPr>
              <w:t>potrafi wyjaśnić, jak moc urządze</w:t>
              <w:softHyphen/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nia zależy od napięcia, do którego </w:t>
            </w:r>
            <w:r>
              <w:rPr>
                <w:rFonts w:cs="Times New Roman" w:ascii="Times New Roman" w:hAnsi="Times New Roman"/>
                <w:color w:val="000000"/>
                <w:spacing w:val="-1"/>
                <w:sz w:val="18"/>
                <w:szCs w:val="18"/>
              </w:rPr>
              <w:t>urządzenie jest podłączone.</w:t>
            </w:r>
          </w:p>
        </w:tc>
      </w:tr>
      <w:tr>
        <w:trPr>
          <w:trHeight w:val="6048" w:hRule="exact"/>
        </w:trPr>
        <w:tc>
          <w:tcPr>
            <w:tcW w:w="540" w:type="dxa"/>
            <w:tcBorders>
              <w:top w:val="single" w:sz="4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  <w:textDirection w:val="btLr"/>
            <w:vAlign w:val="center"/>
          </w:tcPr>
          <w:p>
            <w:pPr>
              <w:pStyle w:val="Normal"/>
              <w:ind w:start="113" w:end="113"/>
              <w:jc w:val="center"/>
              <w:rPr>
                <w:rFonts w:ascii="Times New Roman" w:hAnsi="Times New Roman" w:cs="Times New Roman"/>
                <w:b/>
                <w:color w:val="000000"/>
                <w:spacing w:val="-1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000000"/>
                <w:spacing w:val="-14"/>
                <w:sz w:val="18"/>
                <w:szCs w:val="18"/>
              </w:rPr>
              <w:t>MAGNETYZM</w:t>
            </w:r>
          </w:p>
        </w:tc>
        <w:tc>
          <w:tcPr>
            <w:tcW w:w="1260" w:type="dxa"/>
            <w:tcBorders>
              <w:top w:val="single" w:sz="4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ind w:start="24" w:end="0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10"/>
                <w:sz w:val="18"/>
                <w:szCs w:val="18"/>
              </w:rPr>
              <w:t>Magnesy.</w:t>
            </w:r>
          </w:p>
          <w:p>
            <w:pPr>
              <w:pStyle w:val="Normal"/>
              <w:shd w:fill="FFFFFF" w:val="clear"/>
              <w:ind w:firstLine="11" w:end="0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firstLine="11" w:end="0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firstLine="11" w:end="0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firstLine="11" w:end="0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firstLine="11" w:end="0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firstLine="11" w:end="0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firstLine="11" w:end="0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firstLine="11" w:end="0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  <w:t>Elektromagnesy.</w:t>
            </w:r>
          </w:p>
          <w:p>
            <w:pPr>
              <w:pStyle w:val="Normal"/>
              <w:shd w:fill="FFFFFF" w:val="clear"/>
              <w:ind w:firstLine="11" w:end="0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firstLine="11" w:end="0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firstLine="11" w:end="0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firstLine="11" w:end="0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firstLine="11" w:end="0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firstLine="11" w:end="0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firstLine="11" w:end="0"/>
              <w:rPr/>
            </w:pP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  <w:t>Silnik elektryczny.</w:t>
            </w:r>
          </w:p>
          <w:p>
            <w:pPr>
              <w:pStyle w:val="Normal"/>
              <w:shd w:fill="FFFFFF" w:val="clear"/>
              <w:ind w:start="14" w:end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14" w:end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14" w:end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14" w:end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14" w:end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14" w:end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14" w:end="0"/>
              <w:rPr>
                <w:rFonts w:ascii="Times New Roman" w:hAnsi="Times New Roman" w:cs="Times New Roman"/>
                <w:dstrike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dstrike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dstrike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dstrike/>
                <w:sz w:val="18"/>
                <w:szCs w:val="18"/>
              </w:rPr>
            </w:r>
          </w:p>
        </w:tc>
        <w:tc>
          <w:tcPr>
            <w:tcW w:w="2329" w:type="dxa"/>
            <w:tcBorders>
              <w:top w:val="single" w:sz="4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CM3"/>
              <w:spacing w:lineRule="auto" w:line="240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  <w:t>Oddziaływanie magnesów.</w:t>
            </w:r>
          </w:p>
          <w:p>
            <w:pPr>
              <w:pStyle w:val="CM3"/>
              <w:spacing w:lineRule="auto" w:line="240"/>
              <w:rPr/>
            </w:pP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  <w:t>Oddziaływanie</w:t>
            </w:r>
            <w:r>
              <w:rPr>
                <w:rFonts w:cs="Times New Roman" w:ascii="Times New Roman" w:hAnsi="Times New Roman"/>
                <w:color w:val="FF0000"/>
                <w:spacing w:val="-1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  <w:t>magnetyczne Ziemi.</w:t>
            </w:r>
          </w:p>
          <w:p>
            <w:pPr>
              <w:pStyle w:val="CM3"/>
              <w:spacing w:lineRule="auto" w:line="240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  <w:t>Kompas.</w:t>
            </w:r>
          </w:p>
          <w:p>
            <w:pPr>
              <w:pStyle w:val="CM3"/>
              <w:spacing w:lineRule="auto" w:line="240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  <w:t>Magnetyczne właściwości że</w:t>
              <w:softHyphen/>
              <w:t>laza.</w:t>
            </w:r>
          </w:p>
          <w:p>
            <w:pPr>
              <w:pStyle w:val="Default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1"/>
                <w:sz w:val="18"/>
                <w:szCs w:val="18"/>
              </w:rPr>
            </w:r>
          </w:p>
          <w:p>
            <w:pPr>
              <w:pStyle w:val="Default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1"/>
                <w:sz w:val="18"/>
                <w:szCs w:val="18"/>
              </w:rPr>
            </w:r>
          </w:p>
          <w:p>
            <w:pPr>
              <w:pStyle w:val="Default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1"/>
                <w:sz w:val="18"/>
                <w:szCs w:val="18"/>
              </w:rPr>
              <w:t xml:space="preserve">Oddziaływanie przewodu, w którym płynie prąd, na igłę magnetyczną. </w:t>
            </w:r>
          </w:p>
          <w:p>
            <w:pPr>
              <w:pStyle w:val="CM3"/>
              <w:spacing w:lineRule="auto" w:line="240"/>
              <w:rPr/>
            </w:pP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  <w:t>Reguła prawej</w:t>
            </w:r>
            <w:r>
              <w:rPr>
                <w:rFonts w:cs="Times New Roman" w:ascii="Times New Roman" w:hAnsi="Times New Roman"/>
                <w:color w:val="FF0000"/>
                <w:spacing w:val="-1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  <w:t>dłoni.</w:t>
            </w:r>
          </w:p>
          <w:p>
            <w:pPr>
              <w:pStyle w:val="CM3"/>
              <w:spacing w:lineRule="auto" w:line="240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</w:r>
          </w:p>
          <w:p>
            <w:pPr>
              <w:pStyle w:val="CM3"/>
              <w:spacing w:lineRule="auto" w:line="240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</w:r>
          </w:p>
          <w:p>
            <w:pPr>
              <w:pStyle w:val="CM3"/>
              <w:spacing w:lineRule="auto" w:line="240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</w:r>
          </w:p>
          <w:p>
            <w:pPr>
              <w:pStyle w:val="CM3"/>
              <w:spacing w:lineRule="auto" w:line="240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  <w:t>Zasada pracy silnika elektrycz</w:t>
              <w:softHyphen/>
              <w:t>nego.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dstrike/>
                <w:spacing w:val="-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dstrike/>
                <w:spacing w:val="-1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dstrike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dstrike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dstrike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dstrike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dstrike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dstrike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dstrike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dstrike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dstrike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dstrike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b/>
                <w:dstrike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dstrike/>
                <w:sz w:val="18"/>
                <w:szCs w:val="18"/>
              </w:rPr>
            </w:r>
          </w:p>
        </w:tc>
        <w:tc>
          <w:tcPr>
            <w:tcW w:w="269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 xml:space="preserve">wie, że magnes ma dwa bieguny i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że nie można uzyskać jednego bie</w:t>
              <w:softHyphen/>
              <w:t xml:space="preserve">guna magnetycznego, 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opisuje działanie przewodnika, przez który płynie prąd, na igłę magnetyczną, 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wie, czym różni się magnes od elektromagnesu,</w:t>
            </w:r>
          </w:p>
          <w:p>
            <w:pPr>
              <w:pStyle w:val="Normal"/>
              <w:widowControl/>
              <w:autoSpaceDE w:val="true"/>
              <w:ind w:start="28" w:end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</w:r>
          </w:p>
          <w:p>
            <w:pPr>
              <w:pStyle w:val="Normal"/>
              <w:widowControl/>
              <w:autoSpaceDE w:val="true"/>
              <w:ind w:start="28" w:end="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</w:r>
          </w:p>
          <w:p>
            <w:pPr>
              <w:pStyle w:val="Normal"/>
              <w:widowControl/>
              <w:autoSpaceDE w:val="true"/>
              <w:ind w:start="28" w:end="0"/>
              <w:rPr/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wie, że w silniku elektrycznym energia elektryczna zamienia się w energię mechaniczną,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potrafi podać przykłady zastosowania silnika elektrycznego prądu stałego.</w:t>
            </w:r>
          </w:p>
        </w:tc>
        <w:tc>
          <w:tcPr>
            <w:tcW w:w="2688" w:type="dxa"/>
            <w:tcBorders>
              <w:top w:val="single" w:sz="6" w:space="0" w:color="000000"/>
              <w:start w:val="single" w:sz="4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ind w:end="10"/>
              <w:rPr/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 xml:space="preserve">wie, jak igła magnetyczna ustawia się w </w:t>
            </w: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 xml:space="preserve">pobliżu magnesu, </w:t>
            </w:r>
          </w:p>
          <w:p>
            <w:pPr>
              <w:pStyle w:val="Normal"/>
              <w:shd w:fill="FFFFFF" w:val="clear"/>
              <w:ind w:end="10"/>
              <w:rPr/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 xml:space="preserve">opisuje zasadę działania kompasu, </w:t>
            </w:r>
          </w:p>
          <w:p>
            <w:pPr>
              <w:pStyle w:val="Normal"/>
              <w:shd w:fill="FFFFFF" w:val="clear"/>
              <w:ind w:end="10"/>
              <w:rPr/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>opisuje oddziaływanie magnesów na żelazo</w:t>
            </w:r>
            <w:r>
              <w:rPr>
                <w:rFonts w:cs="Times New Roman" w:ascii="Times New Roman" w:hAnsi="Times New Roman"/>
                <w:spacing w:val="-5"/>
                <w:sz w:val="18"/>
                <w:szCs w:val="18"/>
              </w:rPr>
              <w:t>, podaje przykłady wykorzystania tego oddziaływania,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>umie zbudować prosty elektroma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gnes, 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wie, że rdzeń z żelaza zwiększa od</w:t>
            </w: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>działywanie elektromagnesu,</w:t>
            </w:r>
          </w:p>
          <w:p>
            <w:pPr>
              <w:pStyle w:val="Normal"/>
              <w:shd w:fill="FFFFFF" w:val="clear"/>
              <w:ind w:end="67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67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67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67"/>
              <w:rPr/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wie, że w silnikach elektrycznych wykorzystuje się oddziaływanie elektromagnesu na przewodnik z prądem.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</w:tc>
        <w:tc>
          <w:tcPr>
            <w:tcW w:w="269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potrafi opisać ustawienie się igły magnetycznej wo</w:t>
              <w:softHyphen/>
            </w: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  <w:t xml:space="preserve">kół przewodników z prądem, 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67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>opisuje wzajemne oddziaływanie magnesów i elektromagnesów,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>wie, jak sposób poruszania ma</w:t>
              <w:softHyphen/>
              <w:t xml:space="preserve">gnesem znajdującym się w pobliżu </w:t>
            </w: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>cewki wpływa na napięcie pojawia</w:t>
              <w:softHyphen/>
            </w: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>jące się między jej końcami,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dstrike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dstrike/>
                <w:spacing w:val="-2"/>
                <w:sz w:val="18"/>
                <w:szCs w:val="18"/>
              </w:rPr>
            </w:r>
          </w:p>
        </w:tc>
        <w:tc>
          <w:tcPr>
            <w:tcW w:w="271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ind w:end="82"/>
              <w:rPr/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  <w:t xml:space="preserve">potrafi wyjaśnić, dlaczego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namagnesowuje </w:t>
            </w: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  <w:t>się żelazo pozostawione w</w:t>
            </w:r>
            <w:r>
              <w:rPr>
                <w:rFonts w:cs="Times New Roman" w:ascii="Times New Roman" w:hAnsi="Times New Roman"/>
                <w:color w:val="FF0000"/>
                <w:spacing w:val="-4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pacing w:val="-4"/>
                <w:sz w:val="18"/>
                <w:szCs w:val="18"/>
              </w:rPr>
              <w:t>obszarze oddziaływania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 magnesu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>,</w:t>
            </w:r>
          </w:p>
          <w:p>
            <w:pPr>
              <w:pStyle w:val="Normal"/>
              <w:shd w:fill="FFFFFF" w:val="clear"/>
              <w:ind w:firstLine="5" w:end="0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firstLine="5" w:end="0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firstLine="5" w:end="0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firstLine="5" w:end="0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firstLine="5" w:end="0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firstLine="5" w:end="0"/>
              <w:rPr/>
            </w:pP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  <w:t>potrafi stosować regułę prawej dłoni do wyznaczenia kierunku przepływu prądu lub biegunów elektromagnesu,</w:t>
            </w:r>
          </w:p>
          <w:p>
            <w:pPr>
              <w:pStyle w:val="Normal"/>
              <w:shd w:fill="FFFFFF" w:val="clear"/>
              <w:ind w:firstLine="5" w:end="0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firstLine="5" w:end="0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firstLine="5" w:end="0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firstLine="5" w:end="0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potrafi omówić zasadę działania silnika elektrycznego.</w:t>
            </w:r>
          </w:p>
          <w:p>
            <w:pPr>
              <w:pStyle w:val="Normal"/>
              <w:shd w:fill="FFFFFF" w:val="clear"/>
              <w:ind w:firstLine="5" w:end="0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firstLine="5" w:end="0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firstLine="5" w:end="0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firstLine="5" w:end="0"/>
              <w:rPr>
                <w:rFonts w:ascii="Times New Roman" w:hAnsi="Times New Roman" w:cs="Times New Roman"/>
                <w:dstrike/>
                <w:color w:val="000000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dstrike/>
                <w:color w:val="000000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firstLine="5" w:end="0"/>
              <w:rPr>
                <w:rFonts w:ascii="Times New Roman" w:hAnsi="Times New Roman" w:cs="Times New Roman"/>
                <w:dstrike/>
                <w:color w:val="000000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dstrike/>
                <w:color w:val="000000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dstrike/>
                <w:color w:val="000000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dstrike/>
                <w:color w:val="000000"/>
                <w:spacing w:val="-5"/>
                <w:sz w:val="18"/>
                <w:szCs w:val="18"/>
              </w:rPr>
            </w:r>
          </w:p>
        </w:tc>
      </w:tr>
      <w:tr>
        <w:trPr>
          <w:trHeight w:val="2016" w:hRule="exact"/>
        </w:trPr>
        <w:tc>
          <w:tcPr>
            <w:tcW w:w="540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  <w:textDirection w:val="btLr"/>
            <w:vAlign w:val="center"/>
          </w:tcPr>
          <w:p>
            <w:pPr>
              <w:pStyle w:val="Normal"/>
              <w:ind w:start="113" w:end="113"/>
              <w:jc w:val="center"/>
              <w:rPr>
                <w:rFonts w:ascii="Times New Roman" w:hAnsi="Times New Roman" w:cs="Times New Roman"/>
                <w:b/>
                <w:color w:val="000000"/>
                <w:spacing w:val="-1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000000"/>
                <w:spacing w:val="-14"/>
                <w:sz w:val="18"/>
                <w:szCs w:val="18"/>
              </w:rPr>
            </w:r>
          </w:p>
        </w:tc>
        <w:tc>
          <w:tcPr>
            <w:tcW w:w="14391" w:type="dxa"/>
            <w:gridSpan w:val="6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ind w:start="24" w:end="0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pacing w:val="-10"/>
                <w:sz w:val="26"/>
                <w:szCs w:val="26"/>
              </w:rPr>
              <w:t>II PÓŁROCZE</w:t>
            </w:r>
          </w:p>
        </w:tc>
      </w:tr>
    </w:tbl>
    <w:p>
      <w:pPr>
        <w:pStyle w:val="Normal"/>
        <w:shd w:fill="FFFFFF" w:val="clea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hd w:fill="FFFFFF" w:val="clea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W w:w="14931" w:type="dxa"/>
        <w:jc w:val="start"/>
        <w:tblInd w:w="40" w:type="dxa"/>
        <w:tblLayout w:type="fixed"/>
        <w:tblCellMar>
          <w:top w:w="0" w:type="dxa"/>
          <w:start w:w="40" w:type="dxa"/>
          <w:bottom w:w="0" w:type="dxa"/>
          <w:end w:w="40" w:type="dxa"/>
        </w:tblCellMar>
      </w:tblPr>
      <w:tblGrid>
        <w:gridCol w:w="540"/>
        <w:gridCol w:w="1260"/>
        <w:gridCol w:w="2329"/>
        <w:gridCol w:w="2698"/>
        <w:gridCol w:w="2688"/>
        <w:gridCol w:w="2698"/>
        <w:gridCol w:w="2718"/>
      </w:tblGrid>
      <w:tr>
        <w:trPr>
          <w:trHeight w:val="432" w:hRule="exact"/>
        </w:trPr>
        <w:tc>
          <w:tcPr>
            <w:tcW w:w="540" w:type="dxa"/>
            <w:vMerge w:val="restart"/>
            <w:tcBorders>
              <w:top w:val="single" w:sz="6" w:space="0" w:color="000000"/>
              <w:start w:val="single" w:sz="6" w:space="0" w:color="000000"/>
              <w:end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napToGrid w:val="false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color w:val="000000"/>
                <w:spacing w:val="-4"/>
                <w:sz w:val="15"/>
                <w:szCs w:val="15"/>
              </w:rPr>
            </w:r>
          </w:p>
          <w:p>
            <w:pPr>
              <w:pStyle w:val="Normal"/>
              <w:shd w:fill="FFFFFF" w:val="clear"/>
              <w:jc w:val="center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color w:val="000000"/>
                <w:spacing w:val="-4"/>
                <w:sz w:val="15"/>
                <w:szCs w:val="15"/>
              </w:rPr>
              <w:t>DZIAŁ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5"/>
                <w:szCs w:val="15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5"/>
                <w:szCs w:val="15"/>
              </w:rPr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start w:val="single" w:sz="6" w:space="0" w:color="000000"/>
              <w:end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napToGrid w:val="false"/>
              <w:jc w:val="center"/>
              <w:rPr>
                <w:rFonts w:ascii="Times New Roman" w:hAnsi="Times New Roman" w:cs="Times New Roman"/>
                <w:b/>
                <w:color w:val="000000"/>
                <w:spacing w:val="4"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color w:val="000000"/>
                <w:spacing w:val="4"/>
                <w:sz w:val="15"/>
                <w:szCs w:val="15"/>
              </w:rPr>
            </w:r>
          </w:p>
          <w:p>
            <w:pPr>
              <w:pStyle w:val="Normal"/>
              <w:shd w:fill="FFFFFF" w:val="clear"/>
              <w:jc w:val="center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color w:val="000000"/>
                <w:spacing w:val="4"/>
                <w:sz w:val="15"/>
                <w:szCs w:val="15"/>
              </w:rPr>
              <w:t>ZAGADNIENIA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5"/>
                <w:szCs w:val="15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5"/>
                <w:szCs w:val="15"/>
              </w:rPr>
            </w:r>
          </w:p>
        </w:tc>
        <w:tc>
          <w:tcPr>
            <w:tcW w:w="2329" w:type="dxa"/>
            <w:vMerge w:val="restart"/>
            <w:tcBorders>
              <w:top w:val="single" w:sz="6" w:space="0" w:color="000000"/>
              <w:start w:val="single" w:sz="6" w:space="0" w:color="000000"/>
              <w:end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color w:val="000000"/>
                <w:spacing w:val="5"/>
                <w:sz w:val="15"/>
                <w:szCs w:val="15"/>
              </w:rPr>
              <w:t>TREŚCI SZCZEGÓŁOWE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5"/>
                <w:szCs w:val="15"/>
              </w:rPr>
            </w:r>
          </w:p>
        </w:tc>
        <w:tc>
          <w:tcPr>
            <w:tcW w:w="10802" w:type="dxa"/>
            <w:gridSpan w:val="4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ind w:start="3989" w:end="0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color w:val="000000"/>
                <w:spacing w:val="-12"/>
                <w:sz w:val="15"/>
                <w:szCs w:val="15"/>
              </w:rPr>
              <w:t>SZCZEGÓŁOWE CELE EDUKACYJNE</w:t>
            </w:r>
          </w:p>
        </w:tc>
      </w:tr>
      <w:tr>
        <w:trPr>
          <w:trHeight w:val="481" w:hRule="exact"/>
        </w:trPr>
        <w:tc>
          <w:tcPr>
            <w:tcW w:w="540" w:type="dxa"/>
            <w:vMerge w:val="continue"/>
            <w:tcBorders>
              <w:top w:val="single" w:sz="6" w:space="0" w:color="000000"/>
              <w:start w:val="single" w:sz="6" w:space="0" w:color="000000"/>
              <w:end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ind w:start="113" w:end="113"/>
              <w:jc w:val="center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5"/>
                <w:szCs w:val="15"/>
              </w:rPr>
            </w:r>
          </w:p>
        </w:tc>
        <w:tc>
          <w:tcPr>
            <w:tcW w:w="1260" w:type="dxa"/>
            <w:vMerge w:val="continue"/>
            <w:tcBorders>
              <w:top w:val="single" w:sz="6" w:space="0" w:color="000000"/>
              <w:start w:val="single" w:sz="6" w:space="0" w:color="000000"/>
              <w:end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5"/>
                <w:szCs w:val="15"/>
              </w:rPr>
            </w:r>
          </w:p>
        </w:tc>
        <w:tc>
          <w:tcPr>
            <w:tcW w:w="2329" w:type="dxa"/>
            <w:vMerge w:val="continue"/>
            <w:tcBorders>
              <w:top w:val="single" w:sz="6" w:space="0" w:color="000000"/>
              <w:start w:val="single" w:sz="6" w:space="0" w:color="000000"/>
              <w:end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5"/>
                <w:szCs w:val="15"/>
              </w:rPr>
            </w:r>
          </w:p>
        </w:tc>
        <w:tc>
          <w:tcPr>
            <w:tcW w:w="269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hd w:fill="FFFFFF" w:val="clear"/>
              <w:jc w:val="center"/>
              <w:rPr>
                <w:rFonts w:ascii="Times New Roman" w:hAnsi="Times New Roman" w:cs="Times New Roman"/>
                <w:b/>
                <w:color w:val="000000"/>
                <w:spacing w:val="3"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color w:val="000000"/>
                <w:spacing w:val="3"/>
                <w:sz w:val="15"/>
                <w:szCs w:val="15"/>
              </w:rPr>
              <w:t>OCENA DOPUSZCZAJĄCA</w:t>
            </w:r>
          </w:p>
          <w:p>
            <w:pPr>
              <w:pStyle w:val="Normal"/>
              <w:shd w:fill="FFFFFF" w:val="clear"/>
              <w:jc w:val="center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color w:val="000000"/>
                <w:spacing w:val="-1"/>
                <w:sz w:val="15"/>
                <w:szCs w:val="15"/>
              </w:rPr>
              <w:t>UCZEŃ:</w:t>
            </w:r>
          </w:p>
        </w:tc>
        <w:tc>
          <w:tcPr>
            <w:tcW w:w="2688" w:type="dxa"/>
            <w:tcBorders>
              <w:top w:val="single" w:sz="6" w:space="0" w:color="000000"/>
              <w:start w:val="single" w:sz="4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jc w:val="center"/>
              <w:rPr>
                <w:rFonts w:ascii="Times New Roman" w:hAnsi="Times New Roman" w:cs="Times New Roman"/>
                <w:b/>
                <w:color w:val="000000"/>
                <w:spacing w:val="3"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color w:val="000000"/>
                <w:spacing w:val="3"/>
                <w:sz w:val="15"/>
                <w:szCs w:val="15"/>
              </w:rPr>
              <w:t>OCENA DOSTATECZNA</w:t>
            </w:r>
          </w:p>
          <w:p>
            <w:pPr>
              <w:pStyle w:val="Normal"/>
              <w:shd w:fill="FFFFFF" w:val="clear"/>
              <w:jc w:val="center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color w:val="000000"/>
                <w:spacing w:val="-1"/>
                <w:sz w:val="15"/>
                <w:szCs w:val="15"/>
              </w:rPr>
              <w:t>UCZEŃ:</w:t>
            </w:r>
          </w:p>
        </w:tc>
        <w:tc>
          <w:tcPr>
            <w:tcW w:w="269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jc w:val="center"/>
              <w:rPr>
                <w:rFonts w:ascii="Times New Roman" w:hAnsi="Times New Roman" w:cs="Times New Roman"/>
                <w:b/>
                <w:color w:val="000000"/>
                <w:spacing w:val="3"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color w:val="000000"/>
                <w:spacing w:val="3"/>
                <w:sz w:val="15"/>
                <w:szCs w:val="15"/>
              </w:rPr>
              <w:t>OCENA DOBRA</w:t>
            </w:r>
          </w:p>
          <w:p>
            <w:pPr>
              <w:pStyle w:val="Normal"/>
              <w:shd w:fill="FFFFFF" w:val="clear"/>
              <w:jc w:val="center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color w:val="000000"/>
                <w:spacing w:val="-1"/>
                <w:sz w:val="15"/>
                <w:szCs w:val="15"/>
              </w:rPr>
              <w:t>UCZEŃ:</w:t>
            </w:r>
          </w:p>
        </w:tc>
        <w:tc>
          <w:tcPr>
            <w:tcW w:w="271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  <w:spacing w:val="3"/>
                <w:sz w:val="15"/>
                <w:szCs w:val="15"/>
              </w:rPr>
              <w:t>OCENA B.DOBRA-CELUJĄCA</w:t>
            </w:r>
            <w:r>
              <w:rPr>
                <w:rFonts w:cs="Times New Roman" w:ascii="Times New Roman" w:hAnsi="Times New Roman"/>
                <w:b/>
                <w:color w:val="000000"/>
                <w:spacing w:val="3"/>
                <w:sz w:val="15"/>
                <w:szCs w:val="15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pacing w:val="-1"/>
                <w:sz w:val="15"/>
                <w:szCs w:val="15"/>
              </w:rPr>
              <w:t>UCZEŃ:</w:t>
            </w:r>
          </w:p>
        </w:tc>
      </w:tr>
      <w:tr>
        <w:trPr>
          <w:trHeight w:val="9302" w:hRule="exact"/>
        </w:trPr>
        <w:tc>
          <w:tcPr>
            <w:tcW w:w="540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  <w:textDirection w:val="btLr"/>
            <w:vAlign w:val="center"/>
          </w:tcPr>
          <w:p>
            <w:pPr>
              <w:pStyle w:val="Normal"/>
              <w:ind w:start="113" w:end="113"/>
              <w:jc w:val="center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color w:val="000000"/>
                <w:spacing w:val="-7"/>
                <w:sz w:val="18"/>
                <w:szCs w:val="18"/>
              </w:rPr>
              <w:t xml:space="preserve">DRGANIA  </w:t>
            </w:r>
            <w:r>
              <w:rPr>
                <w:rFonts w:cs="Times New Roman" w:ascii="Times New Roman" w:hAnsi="Times New Roman"/>
                <w:b/>
                <w:color w:val="000000"/>
                <w:spacing w:val="-2"/>
                <w:sz w:val="18"/>
                <w:szCs w:val="18"/>
              </w:rPr>
              <w:t>I FALE</w:t>
            </w:r>
          </w:p>
        </w:tc>
        <w:tc>
          <w:tcPr>
            <w:tcW w:w="1260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>Drgania.</w:t>
            </w:r>
          </w:p>
          <w:p>
            <w:pPr>
              <w:pStyle w:val="Normal"/>
              <w:shd w:fill="FFFFFF" w:val="clear"/>
              <w:ind w:start="5" w:end="0"/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7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5" w:end="0"/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7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5" w:end="0"/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7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5" w:end="0"/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7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5" w:end="0"/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7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5" w:end="0"/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7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5" w:end="0"/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7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5" w:end="0"/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7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5" w:end="0"/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7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5" w:end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7"/>
                <w:sz w:val="18"/>
                <w:szCs w:val="18"/>
              </w:rPr>
              <w:t>Fale</w:t>
            </w:r>
          </w:p>
          <w:p>
            <w:pPr>
              <w:pStyle w:val="Normal"/>
              <w:shd w:fill="FFFFFF" w:val="clear"/>
              <w:ind w:start="5" w:end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1"/>
                <w:sz w:val="18"/>
                <w:szCs w:val="18"/>
              </w:rPr>
              <w:t>mechaniczne.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  <w:t>Dźwięk.</w:t>
            </w:r>
          </w:p>
          <w:p>
            <w:pPr>
              <w:pStyle w:val="Normal"/>
              <w:shd w:fill="FFFFFF" w:val="clear"/>
              <w:ind w:start="19" w:end="0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19" w:end="0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19" w:end="0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19" w:end="0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19" w:end="0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19" w:end="0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19" w:end="0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19" w:end="0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19" w:end="0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19" w:end="0"/>
              <w:rPr/>
            </w:pPr>
            <w:r>
              <w:rPr>
                <w:rFonts w:cs="Times New Roman" w:ascii="Times New Roman" w:hAnsi="Times New Roman"/>
                <w:color w:val="000000"/>
                <w:spacing w:val="-5"/>
                <w:sz w:val="18"/>
                <w:szCs w:val="18"/>
              </w:rPr>
              <w:t>Przegląd fal elektrom</w:t>
            </w: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  <w:t>agnetycznych.</w:t>
            </w:r>
          </w:p>
          <w:p>
            <w:pPr>
              <w:pStyle w:val="Normal"/>
              <w:shd w:fill="FFFFFF" w:val="clear"/>
              <w:ind w:start="34" w:end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</w:r>
          </w:p>
        </w:tc>
        <w:tc>
          <w:tcPr>
            <w:tcW w:w="2329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5"/>
                <w:sz w:val="18"/>
                <w:szCs w:val="18"/>
              </w:rPr>
              <w:t>Amplituda, okres i częstotli</w:t>
              <w:softHyphen/>
              <w:t>wość drgań.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color w:val="000000"/>
                <w:spacing w:val="5"/>
                <w:sz w:val="18"/>
                <w:szCs w:val="18"/>
              </w:rPr>
              <w:t>Zależność okresu drgań waha</w:t>
              <w:softHyphen/>
              <w:t>dła od jego długości.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color w:val="000000"/>
                <w:spacing w:val="5"/>
                <w:sz w:val="18"/>
                <w:szCs w:val="18"/>
              </w:rPr>
              <w:t>Prędkość, długość i częstotli</w:t>
              <w:softHyphen/>
              <w:t>wość fali.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5"/>
                <w:sz w:val="18"/>
                <w:szCs w:val="18"/>
              </w:rPr>
              <w:t>Zależność λ= vT.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5"/>
                <w:sz w:val="18"/>
                <w:szCs w:val="18"/>
              </w:rPr>
              <w:t>Fale poprzeczne i podłużne.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5"/>
                <w:sz w:val="18"/>
                <w:szCs w:val="18"/>
              </w:rPr>
              <w:t>Echo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5"/>
                <w:sz w:val="18"/>
                <w:szCs w:val="18"/>
              </w:rPr>
              <w:t>Drgania struny.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5"/>
                <w:sz w:val="18"/>
                <w:szCs w:val="18"/>
              </w:rPr>
              <w:t>Wysokość dźwięku.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5"/>
                <w:sz w:val="18"/>
                <w:szCs w:val="18"/>
              </w:rPr>
              <w:t>Ultradźwięki i infradźwięki.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5"/>
                <w:sz w:val="18"/>
                <w:szCs w:val="18"/>
              </w:rPr>
              <w:t>Natężenie dźwięku.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5"/>
                <w:sz w:val="18"/>
                <w:szCs w:val="18"/>
              </w:rPr>
              <w:t>Słyszalność dźwięków o róż</w:t>
              <w:softHyphen/>
              <w:t>nych częstotliwościach.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5"/>
                <w:sz w:val="18"/>
                <w:szCs w:val="18"/>
              </w:rPr>
              <w:t>Hałas.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9"/>
                <w:sz w:val="18"/>
                <w:szCs w:val="18"/>
              </w:rPr>
              <w:t>Przegląd zakresów fal elektro</w:t>
              <w:softHyphen/>
              <w:t>magnetycznych.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9"/>
                <w:sz w:val="18"/>
                <w:szCs w:val="18"/>
              </w:rPr>
              <w:t>Promieniowanie ultrafioletowe.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color w:val="000000"/>
                <w:spacing w:val="-9"/>
                <w:sz w:val="18"/>
                <w:szCs w:val="18"/>
              </w:rPr>
              <w:t xml:space="preserve">Podobieństwa i różnice </w:t>
              <w:softHyphen/>
              <w:t>między falami mechanicznymi a elektromagnetycznymi.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9"/>
                <w:sz w:val="18"/>
                <w:szCs w:val="18"/>
              </w:rPr>
              <w:t>Przekazywanie informacji za pomocą fal radiowych.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9"/>
                <w:sz w:val="18"/>
                <w:szCs w:val="18"/>
              </w:rPr>
              <w:t>Natura światła.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9"/>
                <w:sz w:val="18"/>
                <w:szCs w:val="18"/>
              </w:rPr>
              <w:t>Ochrona przed skutkami nad</w:t>
              <w:softHyphen/>
              <w:t>miernego nasłonecznienia.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9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9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9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9"/>
                <w:sz w:val="18"/>
                <w:szCs w:val="18"/>
              </w:rPr>
            </w:r>
          </w:p>
          <w:p>
            <w:pPr>
              <w:pStyle w:val="Normal"/>
              <w:jc w:val="end"/>
              <w:rPr>
                <w:rFonts w:ascii="Times New Roman" w:hAnsi="Times New Roman" w:cs="Times New Roman"/>
                <w:b/>
                <w:color w:val="000000"/>
                <w:spacing w:val="-9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000000"/>
                <w:spacing w:val="-9"/>
                <w:sz w:val="18"/>
                <w:szCs w:val="18"/>
              </w:rPr>
            </w:r>
          </w:p>
        </w:tc>
        <w:tc>
          <w:tcPr>
            <w:tcW w:w="269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  <w:t>wie, jakim ruchem jest ruch waha</w:t>
              <w:softHyphen/>
            </w:r>
            <w:r>
              <w:rPr>
                <w:rFonts w:cs="Times New Roman" w:ascii="Times New Roman" w:hAnsi="Times New Roman"/>
                <w:color w:val="000000"/>
                <w:spacing w:val="-1"/>
                <w:sz w:val="18"/>
                <w:szCs w:val="18"/>
              </w:rPr>
              <w:t>dła,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>zna podstawowe pojęcia dotyczące ruchu drgającego: położenie równowagi, amplituda, okres, częstotliwość,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>zna jednostkę częstotliwości,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  <w:t>zna pojęcia prędkości, częstotliwo</w:t>
              <w:softHyphen/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ści i długości fali, 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wie, że długość fali jest iloczynem </w:t>
            </w:r>
            <w:r>
              <w:rPr>
                <w:rFonts w:cs="Times New Roman" w:ascii="Times New Roman" w:hAnsi="Times New Roman"/>
                <w:color w:val="000000"/>
                <w:spacing w:val="-1"/>
                <w:sz w:val="18"/>
                <w:szCs w:val="18"/>
              </w:rPr>
              <w:t>jej prędkości i okresu,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>wie, że fale mechaniczne nie roz</w:t>
              <w:softHyphen/>
            </w: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>chodzą się w próżni,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163"/>
              <w:rPr/>
            </w:pP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>zna orientacyjny zakres często</w:t>
              <w:softHyphen/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tliwości fal słyszalnych dla ucha </w:t>
            </w: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  <w:t>ludzkiego,</w:t>
            </w:r>
          </w:p>
          <w:p>
            <w:pPr>
              <w:pStyle w:val="Normal"/>
              <w:shd w:fill="FFFFFF" w:val="clear"/>
              <w:ind w:end="163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wie, co to są ultradźwięki </w:t>
            </w:r>
            <w:r>
              <w:rPr>
                <w:rFonts w:cs="Times New Roman" w:ascii="Times New Roman" w:hAnsi="Times New Roman"/>
                <w:color w:val="000000"/>
                <w:spacing w:val="-7"/>
                <w:sz w:val="18"/>
                <w:szCs w:val="18"/>
              </w:rPr>
              <w:t>i infradźwięki i potrafi podać przykłady ich źródeł,</w:t>
            </w:r>
          </w:p>
          <w:p>
            <w:pPr>
              <w:pStyle w:val="Normal"/>
              <w:shd w:fill="FFFFFF" w:val="clear"/>
              <w:ind w:end="163"/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163"/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163"/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163"/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16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2"/>
                <w:sz w:val="18"/>
                <w:szCs w:val="18"/>
              </w:rPr>
              <w:t>•</w:t>
            </w:r>
            <w:r>
              <w:rPr>
                <w:rFonts w:cs="Times New Roman" w:ascii="Times New Roman" w:hAnsi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pacing w:val="-5"/>
                <w:sz w:val="18"/>
                <w:szCs w:val="18"/>
              </w:rPr>
              <w:t>umie wymienić zakresy fal elektro</w:t>
            </w: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  <w:t>magnetycznych i podać ich przy</w:t>
            </w:r>
            <w:r>
              <w:rPr>
                <w:rFonts w:cs="Times New Roman" w:ascii="Times New Roman" w:hAnsi="Times New Roman"/>
                <w:color w:val="000000"/>
                <w:spacing w:val="-5"/>
                <w:sz w:val="18"/>
                <w:szCs w:val="18"/>
              </w:rPr>
              <w:t>kłady,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  <w:t>wie, z jaką prędkością rozcho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>dzą się fale elektromagnetyczne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  <w:t>w próżni,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  <w:t>wie, że prędkość fal elektromagnetycznych zależy od ośrodka, w któ</w:t>
            </w: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>rym się rozchodzą,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color w:val="000000"/>
                <w:spacing w:val="-5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5"/>
                <w:sz w:val="18"/>
                <w:szCs w:val="18"/>
              </w:rPr>
              <w:t>wie, że fale radiowe są wykorzy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stywane do łączności i przekazu </w:t>
            </w:r>
            <w:r>
              <w:rPr>
                <w:rFonts w:cs="Times New Roman" w:ascii="Times New Roman" w:hAnsi="Times New Roman"/>
                <w:color w:val="000000"/>
                <w:spacing w:val="-5"/>
                <w:sz w:val="18"/>
                <w:szCs w:val="18"/>
              </w:rPr>
              <w:t>informacji,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>wie, że należy się chronić przed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>nadmiernym nasłonecznieniem.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</w:r>
          </w:p>
        </w:tc>
        <w:tc>
          <w:tcPr>
            <w:tcW w:w="2688" w:type="dxa"/>
            <w:tcBorders>
              <w:top w:val="single" w:sz="6" w:space="0" w:color="000000"/>
              <w:start w:val="single" w:sz="4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wie, w jaki sposób zmieniają się </w:t>
            </w:r>
            <w:r>
              <w:rPr>
                <w:rFonts w:cs="Times New Roman" w:ascii="Times New Roman" w:hAnsi="Times New Roman"/>
                <w:color w:val="000000"/>
                <w:spacing w:val="-1"/>
                <w:sz w:val="18"/>
                <w:szCs w:val="18"/>
              </w:rPr>
              <w:t>podczas drgań prędkość, przyspie</w:t>
              <w:softHyphen/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szenie i siła, 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umie wskazać przykłady ruchów </w:t>
            </w: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  <w:t>drgających,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color w:val="000000"/>
                <w:spacing w:val="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2"/>
                <w:sz w:val="18"/>
                <w:szCs w:val="18"/>
              </w:rPr>
              <w:t>potrafi</w:t>
            </w:r>
            <w:r>
              <w:rPr>
                <w:rFonts w:cs="Times New Roman" w:ascii="Times New Roman" w:hAnsi="Times New Roman"/>
                <w:color w:val="000000"/>
                <w:spacing w:val="2"/>
                <w:sz w:val="18"/>
                <w:szCs w:val="18"/>
              </w:rPr>
              <w:t xml:space="preserve"> wskazać położenie równowagi dla ciała drgającego,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1"/>
                <w:sz w:val="18"/>
                <w:szCs w:val="18"/>
              </w:rPr>
              <w:t xml:space="preserve">umie obliczyć jeden z trzech </w:t>
            </w: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 xml:space="preserve">brakujących parametrów fali </w:t>
            </w:r>
            <w:r>
              <w:rPr>
                <w:rFonts w:cs="Times New Roman" w:ascii="Times New Roman" w:hAnsi="Times New Roman"/>
                <w:color w:val="000000"/>
                <w:spacing w:val="1"/>
                <w:sz w:val="18"/>
                <w:szCs w:val="18"/>
              </w:rPr>
              <w:t>(</w:t>
            </w:r>
            <w:r>
              <w:rPr>
                <w:rFonts w:cs="Times New Roman" w:ascii="Times New Roman" w:hAnsi="Times New Roman"/>
                <w:i/>
                <w:color w:val="000000"/>
                <w:spacing w:val="1"/>
                <w:sz w:val="18"/>
                <w:szCs w:val="18"/>
              </w:rPr>
              <w:t xml:space="preserve">A, v </w:t>
            </w:r>
            <w:r>
              <w:rPr>
                <w:rFonts w:cs="Times New Roman" w:ascii="Times New Roman" w:hAnsi="Times New Roman"/>
                <w:color w:val="000000"/>
                <w:spacing w:val="1"/>
                <w:sz w:val="18"/>
                <w:szCs w:val="18"/>
              </w:rPr>
              <w:t xml:space="preserve">lub </w:t>
            </w:r>
            <w:r>
              <w:rPr>
                <w:rFonts w:cs="Times New Roman" w:ascii="Times New Roman" w:hAnsi="Times New Roman"/>
                <w:i/>
                <w:color w:val="000000"/>
                <w:spacing w:val="1"/>
                <w:sz w:val="18"/>
                <w:szCs w:val="18"/>
              </w:rPr>
              <w:t>f</w:t>
            </w:r>
            <w:r>
              <w:rPr>
                <w:rFonts w:cs="Times New Roman" w:ascii="Times New Roman" w:hAnsi="Times New Roman"/>
                <w:color w:val="000000"/>
                <w:spacing w:val="1"/>
                <w:sz w:val="18"/>
                <w:szCs w:val="18"/>
              </w:rPr>
              <w:t>),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2"/>
                <w:sz w:val="18"/>
                <w:szCs w:val="18"/>
              </w:rPr>
              <w:t>potrafi odczytać amplitudę i okres z wykresu x(t) dla drgającego ciała,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101"/>
              <w:rPr/>
            </w:pPr>
            <w:r>
              <w:rPr>
                <w:rFonts w:cs="Times New Roman" w:ascii="Times New Roman" w:hAnsi="Times New Roman"/>
                <w:color w:val="000000"/>
                <w:spacing w:val="-5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5"/>
                <w:sz w:val="18"/>
                <w:szCs w:val="18"/>
              </w:rPr>
              <w:t xml:space="preserve">wie, że wysokość dźwięku zależy </w:t>
            </w: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>od częstotliwości dźwięku,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5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5"/>
                <w:sz w:val="18"/>
                <w:szCs w:val="18"/>
              </w:rPr>
              <w:t>umie opisać mechanizm rozchodzenia się dźwięków w powietrzu,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5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5"/>
                <w:sz w:val="18"/>
                <w:szCs w:val="18"/>
              </w:rPr>
              <w:t>potrafi podać przykłady źródeł dźwięku,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5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5"/>
                <w:sz w:val="18"/>
                <w:szCs w:val="18"/>
              </w:rPr>
              <w:t>wie, gdzie znalazły zastosowanie ultradźwięki i infradźwięki,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>zna zakres długości fal widzialnych,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  <w:t>wie, jak i do czego wykorzystuje</w:t>
            </w:r>
          </w:p>
          <w:p>
            <w:pPr>
              <w:pStyle w:val="Normal"/>
              <w:shd w:fill="FFFFFF" w:val="clear"/>
              <w:ind w:start="48" w:end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>się fale elektromagnetyczne,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>wie, które fale elektromagnetyczne</w:t>
            </w:r>
          </w:p>
          <w:p>
            <w:pPr>
              <w:pStyle w:val="Normal"/>
              <w:shd w:fill="FFFFFF" w:val="clear"/>
              <w:ind w:start="43" w:end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>są najbardziej przenikliwe,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  <w:t>wie, że wszystkie ciała wysyłają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  <w:t>promieniowanie elektromagne</w:t>
            </w:r>
            <w:r>
              <w:rPr>
                <w:rFonts w:cs="Times New Roman" w:ascii="Times New Roman" w:hAnsi="Times New Roman"/>
                <w:color w:val="000000"/>
                <w:spacing w:val="-5"/>
                <w:sz w:val="18"/>
                <w:szCs w:val="18"/>
              </w:rPr>
              <w:t>tyczne.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5"/>
                <w:sz w:val="18"/>
                <w:szCs w:val="18"/>
              </w:rPr>
            </w:r>
          </w:p>
        </w:tc>
        <w:tc>
          <w:tcPr>
            <w:tcW w:w="269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color w:val="000000"/>
                <w:spacing w:val="-1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1"/>
                <w:sz w:val="18"/>
                <w:szCs w:val="18"/>
              </w:rPr>
              <w:t xml:space="preserve">zna zależność okresu drgań od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długości wahadła (jakościowo), 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  <w:t>potrafi wyznaczyć okres drgań wa</w:t>
              <w:softHyphen/>
            </w: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 xml:space="preserve">hadła lub ciężarka zawieszonego </w:t>
            </w:r>
            <w:r>
              <w:rPr>
                <w:rFonts w:cs="Times New Roman" w:ascii="Times New Roman" w:hAnsi="Times New Roman"/>
                <w:color w:val="000000"/>
                <w:spacing w:val="-1"/>
                <w:sz w:val="18"/>
                <w:szCs w:val="18"/>
              </w:rPr>
              <w:t>na sprężynie,</w:t>
            </w:r>
          </w:p>
          <w:p>
            <w:pPr>
              <w:pStyle w:val="Normal"/>
              <w:shd w:fill="FFFFFF" w:val="clear"/>
              <w:ind w:end="82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82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82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82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82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82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82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82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82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82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82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82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82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82"/>
              <w:rPr/>
            </w:pPr>
            <w:r>
              <w:rPr>
                <w:rFonts w:cs="Times New Roman" w:ascii="Times New Roman" w:hAnsi="Times New Roman"/>
                <w:color w:val="000000"/>
                <w:spacing w:val="2"/>
                <w:sz w:val="18"/>
                <w:szCs w:val="18"/>
              </w:rPr>
              <w:t>•</w:t>
            </w: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  <w:t xml:space="preserve">wie, dlaczego fale dźwiękowe nie </w:t>
            </w:r>
            <w:r>
              <w:rPr>
                <w:rFonts w:cs="Times New Roman" w:ascii="Times New Roman" w:hAnsi="Times New Roman"/>
                <w:color w:val="000000"/>
                <w:spacing w:val="-1"/>
                <w:sz w:val="18"/>
                <w:szCs w:val="18"/>
              </w:rPr>
              <w:t>rozchodzą się w próżni,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5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5"/>
                <w:sz w:val="18"/>
                <w:szCs w:val="18"/>
              </w:rPr>
              <w:t>wie, że hałas stanowi zagrożenie dla zdrowia,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  <w:t>potrafi zaprezentować oscylogram dźwięków pochodzących z różnych źródeł za pomocą dowolnego programu do analizy dźwięków,</w:t>
            </w:r>
          </w:p>
          <w:p>
            <w:pPr>
              <w:pStyle w:val="Normal"/>
              <w:shd w:fill="FFFFFF" w:val="clear"/>
              <w:ind w:end="8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8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  <w:t>wie, jak zmieniają się długość,</w:t>
            </w:r>
          </w:p>
          <w:p>
            <w:pPr>
              <w:pStyle w:val="Normal"/>
              <w:shd w:fill="FFFFFF" w:val="clear"/>
              <w:ind w:start="-15" w:end="0"/>
              <w:rPr/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  <w:t>częstotliwość i prędkość fali elek</w:t>
            </w: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>tromagnetycznej po jej przejściu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>z jednego ośrodka do drugiego,</w:t>
            </w:r>
          </w:p>
          <w:p>
            <w:pPr>
              <w:pStyle w:val="Normal"/>
              <w:shd w:fill="FFFFFF" w:val="clear"/>
              <w:ind w:start="-15" w:end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  <w:t>umie wyjaśnić, dlaczego na zdjęciu rentgenowskim widać wyraźnie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7"/>
                <w:sz w:val="18"/>
                <w:szCs w:val="18"/>
              </w:rPr>
              <w:t>kości.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7"/>
                <w:sz w:val="18"/>
                <w:szCs w:val="18"/>
              </w:rPr>
            </w:r>
          </w:p>
        </w:tc>
        <w:tc>
          <w:tcPr>
            <w:tcW w:w="271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ind w:hanging="13" w:end="154"/>
              <w:rPr/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  <w:t xml:space="preserve">rozumie, jak się zmienia energia </w:t>
            </w: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 xml:space="preserve">ciała poruszającego się ruchem </w:t>
            </w: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  <w:t>wahadłowym,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  <w:t>wie, co nazywamy drganiami wła</w:t>
              <w:softHyphen/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>snymi ciała,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color w:val="000000"/>
                <w:spacing w:val="-1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1"/>
                <w:sz w:val="18"/>
                <w:szCs w:val="18"/>
              </w:rPr>
              <w:t xml:space="preserve">potrafi na przykładzie opisać, na </w:t>
            </w: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 xml:space="preserve">czym polega zjawisko rezonansu, </w:t>
            </w:r>
          </w:p>
          <w:p>
            <w:pPr>
              <w:pStyle w:val="Normal"/>
              <w:shd w:fill="FFFFFF" w:val="clear"/>
              <w:ind w:hanging="13" w:end="0"/>
              <w:rPr>
                <w:rFonts w:ascii="Times New Roman" w:hAnsi="Times New Roman" w:cs="Times New Roman"/>
                <w:dstrike/>
                <w:color w:val="000000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dstrike/>
                <w:color w:val="000000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dstrike/>
                <w:color w:val="000000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dstrike/>
                <w:color w:val="000000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  <w:t xml:space="preserve">wie, jakie fale nazywamy falami </w:t>
            </w: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>poprzecznymi, a jakie –  falami po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>dłużnymi,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82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umie wyjaśnić, jak powstają dźwięki instrumentów (co w nich drga, jak zmieniamy wysokość </w:t>
            </w:r>
            <w:r>
              <w:rPr>
                <w:rFonts w:cs="Times New Roman" w:ascii="Times New Roman" w:hAnsi="Times New Roman"/>
                <w:color w:val="000000"/>
                <w:spacing w:val="-6"/>
                <w:sz w:val="18"/>
                <w:szCs w:val="18"/>
              </w:rPr>
              <w:t xml:space="preserve">dźwięku), </w:t>
            </w:r>
          </w:p>
          <w:p>
            <w:pPr>
              <w:pStyle w:val="Normal"/>
              <w:shd w:fill="FFFFFF" w:val="clear"/>
              <w:ind w:end="115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wie, jakie mogą być długości fal powstających w strunie, </w:t>
            </w:r>
          </w:p>
          <w:p>
            <w:pPr>
              <w:pStyle w:val="Normal"/>
              <w:shd w:fill="FFFFFF" w:val="clear"/>
              <w:ind w:end="1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potrafi wyjaśnić zasady działania </w:t>
            </w:r>
            <w:r>
              <w:rPr>
                <w:rFonts w:cs="Times New Roman" w:ascii="Times New Roman" w:hAnsi="Times New Roman"/>
                <w:color w:val="000000"/>
                <w:spacing w:val="-1"/>
                <w:sz w:val="18"/>
                <w:szCs w:val="18"/>
              </w:rPr>
              <w:t>ultrasonografu i echosondy.</w:t>
            </w:r>
          </w:p>
        </w:tc>
      </w:tr>
      <w:tr>
        <w:trPr>
          <w:trHeight w:val="10651" w:hRule="exact"/>
        </w:trPr>
        <w:tc>
          <w:tcPr>
            <w:tcW w:w="540" w:type="dxa"/>
            <w:tcBorders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fill="FFFFFF" w:val="clear"/>
            <w:textDirection w:val="btLr"/>
            <w:vAlign w:val="center"/>
          </w:tcPr>
          <w:p>
            <w:pPr>
              <w:pStyle w:val="Normal"/>
              <w:ind w:start="113" w:end="113"/>
              <w:rPr>
                <w:rFonts w:ascii="Times New Roman" w:hAnsi="Times New Roman" w:cs="Times New Roman"/>
                <w:b/>
                <w:color w:val="000000"/>
                <w:spacing w:val="-9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000000"/>
                <w:spacing w:val="-10"/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  <w:r>
              <w:rPr>
                <w:rFonts w:cs="Times New Roman" w:ascii="Times New Roman" w:hAnsi="Times New Roman"/>
                <w:b/>
                <w:color w:val="000000"/>
                <w:spacing w:val="-10"/>
                <w:sz w:val="18"/>
                <w:szCs w:val="18"/>
              </w:rPr>
              <w:t>OPTYKA</w:t>
            </w:r>
          </w:p>
        </w:tc>
        <w:tc>
          <w:tcPr>
            <w:tcW w:w="1260" w:type="dxa"/>
            <w:tcBorders>
              <w:top w:val="single" w:sz="4" w:space="0" w:color="000000"/>
              <w:start w:val="single" w:sz="4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5"/>
                <w:sz w:val="18"/>
                <w:szCs w:val="18"/>
              </w:rPr>
              <w:t>Odbicie światła.</w:t>
            </w:r>
          </w:p>
          <w:p>
            <w:pPr>
              <w:pStyle w:val="Normal"/>
              <w:shd w:fill="FFFFFF" w:val="clear"/>
              <w:ind w:start="24" w:end="264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6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24" w:end="264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6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24" w:end="264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6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24" w:end="264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6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24" w:end="264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6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24" w:end="264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6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24" w:end="264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6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24" w:end="264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6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264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6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24" w:end="264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6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24" w:end="26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6"/>
                <w:sz w:val="18"/>
                <w:szCs w:val="18"/>
              </w:rPr>
              <w:t xml:space="preserve">Zwierciadła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>kuliste.</w:t>
            </w:r>
          </w:p>
          <w:p>
            <w:pPr>
              <w:pStyle w:val="Normal"/>
              <w:shd w:fill="FFFFFF" w:val="clear"/>
              <w:ind w:firstLine="10" w:start="10" w:end="36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firstLine="10" w:start="10" w:end="36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firstLine="10" w:start="10" w:end="36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firstLine="10" w:start="10" w:end="36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firstLine="10" w:start="10" w:end="36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firstLine="10" w:start="10" w:end="36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firstLine="10" w:start="10" w:end="36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firstLine="10" w:start="10" w:end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  <w:t xml:space="preserve">Załamanie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>światła.</w:t>
            </w:r>
          </w:p>
          <w:p>
            <w:pPr>
              <w:pStyle w:val="Normal"/>
              <w:shd w:fill="FFFFFF" w:val="clear"/>
              <w:ind w:start="5" w:end="0"/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9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5" w:end="0"/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9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5" w:end="0"/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9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5" w:end="0"/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9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5" w:end="0"/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9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5" w:end="0"/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9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5" w:end="0"/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9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start="5" w:end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9"/>
                <w:sz w:val="18"/>
                <w:szCs w:val="18"/>
              </w:rPr>
              <w:t>Soczewki.</w:t>
            </w:r>
          </w:p>
          <w:p>
            <w:pPr>
              <w:pStyle w:val="Normal"/>
              <w:shd w:fill="FFFFFF" w:val="clear"/>
              <w:ind w:hanging="19" w:end="413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19" w:end="413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19" w:end="413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19" w:end="413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19" w:end="413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19" w:end="413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19" w:end="413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19" w:end="413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19" w:end="413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19" w:end="413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19" w:end="413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19" w:end="4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  <w:t>Widzenie</w:t>
            </w: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2329" w:type="dxa"/>
            <w:tcBorders>
              <w:top w:val="single" w:sz="4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Cień i półcień.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Prawo odbicia.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Prawo załamania.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Pryzmat, barwy.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Soczewki i zwierciadła.</w:t>
            </w:r>
          </w:p>
          <w:p>
            <w:pPr>
              <w:pStyle w:val="Normal"/>
              <w:shd w:fill="FFFFFF" w:val="clear"/>
              <w:ind w:firstLine="5" w:end="0"/>
              <w:rPr/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Ogniskowa, zdolność skupia</w:t>
              <w:softHyphen/>
            </w:r>
            <w:r>
              <w:rPr>
                <w:rFonts w:cs="Times New Roman" w:ascii="Times New Roman" w:hAnsi="Times New Roman"/>
                <w:sz w:val="18"/>
                <w:szCs w:val="18"/>
              </w:rPr>
              <w:t>jąca.</w:t>
            </w:r>
          </w:p>
          <w:p>
            <w:pPr>
              <w:pStyle w:val="Normal"/>
              <w:shd w:fill="FFFFFF" w:val="clear"/>
              <w:ind w:hanging="5" w:end="0"/>
              <w:rPr/>
            </w:pP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  <w:t>Jednostka zdolności skupiają</w:t>
              <w:softHyphen/>
            </w:r>
            <w:r>
              <w:rPr>
                <w:rFonts w:cs="Times New Roman" w:ascii="Times New Roman" w:hAnsi="Times New Roman"/>
                <w:sz w:val="18"/>
                <w:szCs w:val="18"/>
              </w:rPr>
              <w:t>cej.</w:t>
            </w:r>
          </w:p>
          <w:p>
            <w:pPr>
              <w:pStyle w:val="Normal"/>
              <w:shd w:fill="FFFFFF" w:val="clear"/>
              <w:ind w:firstLine="5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  <w:t>Obrazy otrzymywane za po</w:t>
              <w:softHyphen/>
            </w: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>mocą soczewek i zwierciadeł.</w:t>
            </w:r>
          </w:p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Lupa.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Oko. Wady wzroku.</w:t>
            </w:r>
          </w:p>
          <w:p>
            <w:pPr>
              <w:pStyle w:val="Normal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Okulary. </w:t>
            </w:r>
          </w:p>
          <w:p>
            <w:pPr>
              <w:pStyle w:val="Normal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Aparat fotograficzny. </w:t>
            </w:r>
          </w:p>
          <w:p>
            <w:pPr>
              <w:pStyle w:val="Normal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W w:w="269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>wie, że promienie światła rozcho</w:t>
              <w:softHyphen/>
            </w: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>dzą się po liniach prostych,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 xml:space="preserve"> • </w:t>
            </w: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>zna pojęcia kąta padania i kąta od</w:t>
              <w:softHyphen/>
            </w: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  <w:t>bicia światła,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 xml:space="preserve">zna prawo odbicia światła, 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color w:val="000000"/>
                <w:spacing w:val="-5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5"/>
                <w:sz w:val="18"/>
                <w:szCs w:val="18"/>
              </w:rPr>
              <w:t>wie, że warunkiem koniecznym wi</w:t>
              <w:softHyphen/>
            </w:r>
            <w:r>
              <w:rPr>
                <w:rFonts w:cs="Times New Roman" w:ascii="Times New Roman" w:hAnsi="Times New Roman"/>
                <w:color w:val="000000"/>
                <w:spacing w:val="-1"/>
                <w:sz w:val="18"/>
                <w:szCs w:val="18"/>
              </w:rPr>
              <w:t xml:space="preserve">dzenia przedmiotu jest dotarcie do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>oka promieni odbitych lub wysła</w:t>
              <w:softHyphen/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nych przez ten przedmiot,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  <w:t>wie, że zwierciadło wklęsłe skupia równoległą wiązkę światła w ogni</w:t>
              <w:softHyphen/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sku, </w:t>
            </w: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  <w:t>• wie, co oznaczają pojęcia: ogni</w:t>
              <w:softHyphen/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>sko, ogniskowa i oś optyczna zwierciadła,</w:t>
            </w:r>
          </w:p>
          <w:p>
            <w:pPr>
              <w:pStyle w:val="Normal"/>
              <w:shd w:fill="FFFFFF" w:val="clear"/>
              <w:ind w:end="274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274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274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274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274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274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  <w:t>wie, co nazywamy pryzmatem,</w:t>
            </w:r>
          </w:p>
          <w:p>
            <w:pPr>
              <w:pStyle w:val="Normal"/>
              <w:shd w:fill="FFFFFF" w:val="clear"/>
              <w:ind w:end="27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1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1"/>
                <w:sz w:val="18"/>
                <w:szCs w:val="18"/>
              </w:rPr>
              <w:t>zna pojęcie kąta załamania,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  <w:t>wie, że soczewka skupiająca skupia równoległą wiązkę światła w ogni</w:t>
              <w:softHyphen/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sku, • potrafi wymienić typy soczewek </w:t>
            </w: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>ze względu na kształty ich po</w:t>
              <w:softHyphen/>
            </w: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  <w:t xml:space="preserve">wierzchni, • wie, co nazywamy soczewką, 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  <w:t xml:space="preserve">wie, co oznaczają pojęcia: ognisko,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>ogniskowa i oś optyczna soczewki,</w:t>
            </w:r>
          </w:p>
          <w:p>
            <w:pPr>
              <w:pStyle w:val="Normal"/>
              <w:shd w:fill="FFFFFF" w:val="clear"/>
              <w:ind w:end="490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490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490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490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490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49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>zna podstawowe przyrządy optyczne.</w:t>
            </w:r>
          </w:p>
        </w:tc>
        <w:tc>
          <w:tcPr>
            <w:tcW w:w="2688" w:type="dxa"/>
            <w:tcBorders>
              <w:top w:val="single" w:sz="6" w:space="0" w:color="000000"/>
              <w:start w:val="single" w:sz="4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>wie, jak się odbija światło od po</w:t>
              <w:softHyphen/>
            </w: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>wierzchni gładkich, a jak od chro</w:t>
              <w:softHyphen/>
              <w:t xml:space="preserve">powatych (rozpraszanie), 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wie, że obraz pozorny jest efektem </w:t>
            </w:r>
            <w:r>
              <w:rPr>
                <w:rFonts w:cs="Times New Roman" w:ascii="Times New Roman" w:hAnsi="Times New Roman"/>
                <w:color w:val="000000"/>
                <w:spacing w:val="-1"/>
                <w:sz w:val="18"/>
                <w:szCs w:val="18"/>
              </w:rPr>
              <w:t xml:space="preserve">złudzenia optycznego, 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wie, jak zwierciadło płaskie odbija </w:t>
            </w: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  <w:t>światło,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>rozumie, jak powstaje obraz rze</w:t>
              <w:softHyphen/>
            </w:r>
            <w:r>
              <w:rPr>
                <w:rFonts w:cs="Times New Roman" w:ascii="Times New Roman" w:hAnsi="Times New Roman"/>
                <w:color w:val="000000"/>
                <w:spacing w:val="-6"/>
                <w:sz w:val="18"/>
                <w:szCs w:val="18"/>
              </w:rPr>
              <w:t>czywisty,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wie, jak różne rodzaje zwierciadeł </w:t>
            </w: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 xml:space="preserve">kulistych odbijają światło, 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>potrafi podać przykłady wykorzy</w:t>
              <w:softHyphen/>
            </w: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>stania zwierciadeł kulistych,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>wie, że przyczyną załamania światła jest różnica prędkości roz</w:t>
              <w:softHyphen/>
              <w:t xml:space="preserve">chodzenia się światła w różnych ośrodkach, 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 xml:space="preserve">wie, że światło białe padające na </w:t>
            </w:r>
            <w:r>
              <w:rPr>
                <w:rFonts w:cs="Times New Roman" w:ascii="Times New Roman" w:hAnsi="Times New Roman"/>
                <w:color w:val="000000"/>
                <w:spacing w:val="-1"/>
                <w:sz w:val="18"/>
                <w:szCs w:val="18"/>
              </w:rPr>
              <w:t xml:space="preserve">pryzmat ulega rozszczepieniu na </w:t>
            </w: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>skutek różnicy prędkości światła o różnych barwach,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wie, dlaczego niektóre soczewki nazywamy skupiającymi, a inne </w:t>
            </w: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 xml:space="preserve">rozpraszającymi i jak je od siebie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>odróżnić,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>umie podać przykłady wykorzy</w:t>
              <w:softHyphen/>
            </w: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>stania soczewek skupiających i rozpraszających,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wie, jak działa lupa,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>wie, jak działa oko, aparat fotogra</w:t>
              <w:softHyphen/>
            </w: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>ficzny (rodzaj obrazu, usta</w:t>
              <w:softHyphen/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>wianie ostrości, powiększenie),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>wie, jak działa kamera obskura.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69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potrafi zademonstrować zjawisko prostoliniowego rozchodzenia się światła,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FF0000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potrafi zademonstrować powstawanie obrazów w zwierciadle płaskim,</w:t>
            </w:r>
          </w:p>
          <w:p>
            <w:pPr>
              <w:pStyle w:val="Normal"/>
              <w:shd w:fill="FFFFFF" w:val="clear"/>
              <w:ind w:end="62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wie, jaki i gdzie powstaje obraz </w:t>
            </w: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 xml:space="preserve">uzyskany za pomocą zwierciadła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>płaskiego,</w:t>
            </w:r>
          </w:p>
          <w:p>
            <w:pPr>
              <w:pStyle w:val="Normal"/>
              <w:shd w:fill="FFFFFF" w:val="clear"/>
              <w:ind w:end="62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2"/>
                <w:sz w:val="18"/>
                <w:szCs w:val="18"/>
              </w:rPr>
              <w:t>•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potrafi na przykładzie wyjaśnić, </w:t>
            </w: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>jaki obraz nazywamy pozornym,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5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5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5"/>
                <w:sz w:val="18"/>
                <w:szCs w:val="18"/>
              </w:rPr>
              <w:t>umie wyznaczyć ogniskową zwier</w:t>
              <w:softHyphen/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>ciadła wklęsłego,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zna zależność załamania światła na </w:t>
            </w: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>granicy dwóch ośrodków od pręd</w:t>
              <w:softHyphen/>
              <w:t>kości światła w tych ośrodkach,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potrafi zademonstrować zjawisko załamania światła na granicy dwóch ośrodków,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potrafi podać przykład zjawiska rozszczepienia światła zachodzącego w przyrodzie (np. tęcza),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umie wyjaśnić, dlaczego światło jednobarwne (lasera) nie ulega rozszczepieniu,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  <w:t>umie wyznaczyć ogniskową so</w:t>
              <w:softHyphen/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>czewki skupiającej,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  <w:t xml:space="preserve">wie, na czym polegają podstawowe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>wady wzroku i jak się je koryguje.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71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ind w:hanging="13" w:end="1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potrafi na przykładzie wyjaśnić, </w:t>
            </w: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>jak powstaje cień, a jak półcień,</w:t>
            </w:r>
          </w:p>
          <w:p>
            <w:pPr>
              <w:pStyle w:val="Normal"/>
              <w:shd w:fill="FFFFFF" w:val="clear"/>
              <w:ind w:hanging="13" w:end="0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13" w:end="0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13" w:end="0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13" w:end="0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13" w:end="0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13" w:end="0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13" w:end="0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13" w:end="0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13" w:end="0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hanging="13" w:end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>umie pokazać różne obrazy po</w:t>
              <w:softHyphen/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>wstające dzięki zwierciadłu wklę</w:t>
              <w:softHyphen/>
            </w: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 xml:space="preserve">słemu </w:t>
            </w:r>
            <w:r>
              <w:rPr>
                <w:rFonts w:cs="Times New Roman" w:ascii="Times New Roman" w:hAnsi="Times New Roman"/>
                <w:spacing w:val="-2"/>
                <w:sz w:val="18"/>
                <w:szCs w:val="18"/>
              </w:rPr>
              <w:t>i wypukłemu</w:t>
            </w: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>,</w:t>
            </w:r>
          </w:p>
          <w:p>
            <w:pPr>
              <w:pStyle w:val="Normal"/>
              <w:shd w:fill="FFFFFF" w:val="clear"/>
              <w:ind w:hanging="13" w:end="0"/>
              <w:rPr/>
            </w:pPr>
            <w:r>
              <w:rPr>
                <w:rFonts w:cs="Times New Roman" w:ascii="Times New Roman" w:hAnsi="Times New Roman"/>
                <w:color w:val="000000"/>
                <w:spacing w:val="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  <w:t xml:space="preserve">potrafi wyjaśnić, jak się zmienia </w:t>
            </w: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 xml:space="preserve">obraz otrzymywany za pomocą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zwierciadła kulistego wklęsłego </w:t>
            </w:r>
            <w:r>
              <w:rPr>
                <w:rFonts w:cs="Times New Roman" w:ascii="Times New Roman" w:hAnsi="Times New Roman"/>
                <w:color w:val="000000"/>
                <w:spacing w:val="-1"/>
                <w:sz w:val="18"/>
                <w:szCs w:val="18"/>
              </w:rPr>
              <w:t xml:space="preserve">w miarę odsuwania przedmiotu od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>zwierciadła,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wie, że promień padający na daną powierzchnię nie zawsze ulega załamaniu</w:t>
            </w:r>
            <w:r>
              <w:rPr>
                <w:rFonts w:cs="Times New Roman" w:ascii="Times New Roman" w:hAnsi="Times New Roman"/>
                <w:color w:val="00B0F0"/>
                <w:spacing w:val="-3"/>
                <w:sz w:val="18"/>
                <w:szCs w:val="18"/>
              </w:rPr>
              <w:t>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potrafi zademonstrować zjawisko rozszczepienia światła w pryzmacie,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/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1"/>
                <w:sz w:val="18"/>
                <w:szCs w:val="18"/>
              </w:rPr>
              <w:t xml:space="preserve">rozróżnia obrazy rzeczywiste, pozorne,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proste, odwrócone, powiększone i pomniejszone,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potrafi otrzymać ostry obraz przedmiotu na ekranie za pomocą soczewki skupiającej,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wie, co to jest zdolność skupiająca </w:t>
            </w:r>
            <w:r>
              <w:rPr>
                <w:rFonts w:cs="Times New Roman" w:ascii="Times New Roman" w:hAnsi="Times New Roman"/>
                <w:color w:val="000000"/>
                <w:spacing w:val="-6"/>
                <w:sz w:val="18"/>
                <w:szCs w:val="18"/>
              </w:rPr>
              <w:t xml:space="preserve">soczewki i potrafi ją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>obliczyć.</w:t>
            </w:r>
          </w:p>
          <w:p>
            <w:pPr>
              <w:pStyle w:val="Normal"/>
              <w:shd w:fill="FFFFFF" w:val="clear"/>
              <w:ind w:end="5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5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end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>potrafi wskazać podobieństwa i różnice w działaniu oka i aparatu fotograficznego,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18"/>
                <w:szCs w:val="18"/>
              </w:rPr>
              <w:t xml:space="preserve">potrafi wymienić najważniejsze </w:t>
            </w:r>
            <w:r>
              <w:rPr>
                <w:rFonts w:cs="Times New Roman" w:ascii="Times New Roman" w:hAnsi="Times New Roman"/>
                <w:color w:val="000000"/>
                <w:spacing w:val="-2"/>
                <w:sz w:val="18"/>
                <w:szCs w:val="18"/>
              </w:rPr>
              <w:t xml:space="preserve">elementy aparatu fotograficznego </w:t>
            </w:r>
            <w:r>
              <w:rPr>
                <w:rFonts w:cs="Times New Roman" w:ascii="Times New Roman" w:hAnsi="Times New Roman"/>
                <w:color w:val="000000"/>
                <w:spacing w:val="-4"/>
                <w:sz w:val="18"/>
                <w:szCs w:val="18"/>
              </w:rPr>
              <w:t>i omówić ich rolę,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cs="Times New Roman" w:ascii="Times New Roman" w:hAnsi="Times New Roman"/>
                <w:spacing w:val="-3"/>
                <w:sz w:val="18"/>
                <w:szCs w:val="18"/>
              </w:rPr>
              <w:t>rozumie, na czym polega widzenie barwne.</w:t>
            </w:r>
          </w:p>
        </w:tc>
      </w:tr>
    </w:tbl>
    <w:p>
      <w:pPr>
        <w:sectPr>
          <w:footerReference w:type="default" r:id="rId4"/>
          <w:type w:val="nextPage"/>
          <w:pgSz w:orient="landscape" w:w="16838" w:h="11906"/>
          <w:pgMar w:left="651" w:right="661" w:gutter="0" w:header="0" w:top="360" w:footer="708" w:bottom="764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hd w:fill="FFFFFF" w:val="clear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footerReference w:type="default" r:id="rId5"/>
      <w:footerReference w:type="first" r:id="rId6"/>
      <w:type w:val="nextPage"/>
      <w:pgSz w:w="11906" w:h="16838"/>
      <w:pgMar w:left="1418" w:right="1418" w:gutter="0" w:header="0" w:top="1440" w:footer="709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Courier New">
    <w:charset w:val="ee" w:characterSet="windows-1250"/>
    <w:family w:val="modern"/>
    <w:pitch w:val="default"/>
  </w:font>
  <w:font w:name="Wingdings">
    <w:charset w:val="02"/>
    <w:family w:val="auto"/>
    <w:pitch w:val="variable"/>
  </w:font>
  <w:font w:name="Times New Roman">
    <w:charset w:val="ee" w:characterSet="windows-1250"/>
    <w:family w:val="roman"/>
    <w:pitch w:val="variable"/>
  </w:font>
  <w:font w:name="Quasi">
    <w:altName w:val="Times New Roman"/>
    <w:charset w:val="00" w:characterSet="windows-1252"/>
    <w:family w:val="roman"/>
    <w:pitch w:val="default"/>
  </w:font>
  <w:font w:name="Tahoma">
    <w:charset w:val="ee" w:characterSet="windows-1250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end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1280" cy="20955"/>
              <wp:effectExtent l="0" t="0" r="0" b="0"/>
              <wp:wrapSquare wrapText="bothSides"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280" cy="209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6.4pt;height:1.65pt;mso-wrap-distance-left:0pt;mso-wrap-distance-right:0pt;mso-wrap-distance-top:0pt;mso-wrap-distance-bottom:0pt;margin-top:0.05pt;mso-position-vertical-relative:text;margin-left:447.9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  <w:p>
    <w:pPr>
      <w:pStyle w:val="Foo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                                                                                  </w: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pl-PL" w:bidi="ar-SA" w:eastAsia="zh-CN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2">
    <w:name w:val="WW8Num1z2"/>
    <w:qFormat/>
    <w:rPr>
      <w:rFonts w:ascii="Courier New" w:hAnsi="Courier New" w:cs="Courier New"/>
    </w:rPr>
  </w:style>
  <w:style w:type="character" w:styleId="WW8Num1z3">
    <w:name w:val="WW8Num1z3"/>
    <w:qFormat/>
    <w:rPr>
      <w:rFonts w:ascii="Wingdings" w:hAnsi="Wingdings" w:cs="Wingdings"/>
    </w:rPr>
  </w:style>
  <w:style w:type="character" w:styleId="WW8Num3z0">
    <w:name w:val="WW8Num3z0"/>
    <w:qFormat/>
    <w:rPr/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St1z0">
    <w:name w:val="WW8NumSt1z0"/>
    <w:qFormat/>
    <w:rPr>
      <w:rFonts w:ascii="Arial" w:hAnsi="Arial" w:cs="Arial"/>
    </w:rPr>
  </w:style>
  <w:style w:type="character" w:styleId="WW8NumSt2z0">
    <w:name w:val="WW8NumSt2z0"/>
    <w:qFormat/>
    <w:rPr>
      <w:rFonts w:ascii="Arial" w:hAnsi="Arial" w:cs="Arial"/>
    </w:rPr>
  </w:style>
  <w:style w:type="character" w:styleId="WW8NumSt3z0">
    <w:name w:val="WW8NumSt3z0"/>
    <w:qFormat/>
    <w:rPr>
      <w:rFonts w:ascii="Symbol" w:hAnsi="Symbol" w:cs="Symbol"/>
      <w:sz w:val="28"/>
    </w:rPr>
  </w:style>
  <w:style w:type="character" w:styleId="WW8NumSt4z0">
    <w:name w:val="WW8NumSt4z0"/>
    <w:qFormat/>
    <w:rPr>
      <w:rFonts w:ascii="Arial" w:hAnsi="Arial" w:cs="Arial"/>
    </w:rPr>
  </w:style>
  <w:style w:type="character" w:styleId="WW8NumSt5z0">
    <w:name w:val="WW8NumSt5z0"/>
    <w:qFormat/>
    <w:rPr>
      <w:rFonts w:ascii="Times New Roman" w:hAnsi="Times New Roman" w:cs="Times New Roman"/>
    </w:rPr>
  </w:style>
  <w:style w:type="character" w:styleId="WW8NumSt6z0">
    <w:name w:val="WW8NumSt6z0"/>
    <w:qFormat/>
    <w:rPr>
      <w:rFonts w:ascii="Times New Roman" w:hAnsi="Times New Roman" w:cs="Times New Roman"/>
    </w:rPr>
  </w:style>
  <w:style w:type="character" w:styleId="Domylnaczcionkaakapitu">
    <w:name w:val="Domyślna czcionka akapitu"/>
    <w:qFormat/>
    <w:rPr/>
  </w:style>
  <w:style w:type="character" w:styleId="PageNumber">
    <w:name w:val="Page Number"/>
    <w:basedOn w:val="Domylnaczcionkaakapitu"/>
    <w:rPr/>
  </w:style>
  <w:style w:type="character" w:styleId="Znakiprzypiswkocowych">
    <w:name w:val="Znaki przypisów końcowych"/>
    <w:qFormat/>
    <w:rPr>
      <w:vertAlign w:val="superscript"/>
    </w:rPr>
  </w:style>
  <w:style w:type="character" w:styleId="Odwoaniedokomentarza">
    <w:name w:val="Odwołanie do komentarza"/>
    <w:qFormat/>
    <w:rPr>
      <w:sz w:val="16"/>
      <w:szCs w:val="16"/>
    </w:rPr>
  </w:style>
  <w:style w:type="character" w:styleId="TekstkomentarzaZnak">
    <w:name w:val="Tekst komentarza Znak"/>
    <w:qFormat/>
    <w:rPr>
      <w:rFonts w:ascii="Arial" w:hAnsi="Arial" w:cs="Arial"/>
    </w:rPr>
  </w:style>
  <w:style w:type="character" w:styleId="TematkomentarzaZnak">
    <w:name w:val="Temat komentarza Znak"/>
    <w:qFormat/>
    <w:rPr>
      <w:rFonts w:ascii="Arial" w:hAnsi="Arial" w:cs="Arial"/>
      <w:b/>
      <w:bCs/>
    </w:rPr>
  </w:style>
  <w:style w:type="paragraph" w:styleId="Nagwek">
    <w:name w:val="Nagłówek"/>
    <w:basedOn w:val="Normal"/>
    <w:next w:val="BodyText"/>
    <w:qFormat/>
    <w:pPr>
      <w:widowControl/>
      <w:numPr>
        <w:ilvl w:val="0"/>
        <w:numId w:val="0"/>
      </w:numPr>
      <w:autoSpaceDE w:val="true"/>
      <w:ind w:hanging="0" w:start="0" w:end="0"/>
      <w:jc w:val="center"/>
    </w:pPr>
    <w:rPr>
      <w:b/>
      <w:bCs/>
      <w:sz w:val="32"/>
      <w:szCs w:val="24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Default">
    <w:name w:val="Default"/>
    <w:qFormat/>
    <w:pPr>
      <w:widowControl w:val="false"/>
      <w:autoSpaceDE w:val="false"/>
      <w:bidi w:val="0"/>
    </w:pPr>
    <w:rPr>
      <w:rFonts w:ascii="Quasi;Times New Roman" w:hAnsi="Quasi;Times New Roman" w:eastAsia="Times New Roman" w:cs="Quasi;Times New Roman"/>
      <w:color w:val="000000"/>
      <w:sz w:val="24"/>
      <w:szCs w:val="24"/>
      <w:lang w:val="pl-PL" w:bidi="ar-SA" w:eastAsia="zh-CN"/>
    </w:rPr>
  </w:style>
  <w:style w:type="paragraph" w:styleId="CM2">
    <w:name w:val="CM2"/>
    <w:basedOn w:val="Default"/>
    <w:next w:val="Default"/>
    <w:qFormat/>
    <w:pPr>
      <w:spacing w:lineRule="atLeast" w:line="371"/>
    </w:pPr>
    <w:rPr>
      <w:rFonts w:cs="Times New Roman"/>
      <w:color w:val="000000"/>
    </w:rPr>
  </w:style>
  <w:style w:type="paragraph" w:styleId="CM35">
    <w:name w:val="CM35"/>
    <w:basedOn w:val="Default"/>
    <w:next w:val="Default"/>
    <w:qFormat/>
    <w:pPr/>
    <w:rPr>
      <w:rFonts w:cs="Times New Roman"/>
      <w:color w:val="000000"/>
    </w:rPr>
  </w:style>
  <w:style w:type="paragraph" w:styleId="CM3">
    <w:name w:val="CM3"/>
    <w:basedOn w:val="Default"/>
    <w:next w:val="Default"/>
    <w:qFormat/>
    <w:pPr>
      <w:spacing w:lineRule="atLeast" w:line="258"/>
    </w:pPr>
    <w:rPr>
      <w:rFonts w:cs="Times New Roman"/>
      <w:color w:val="000000"/>
    </w:rPr>
  </w:style>
  <w:style w:type="paragraph" w:styleId="CM4">
    <w:name w:val="CM4"/>
    <w:basedOn w:val="Default"/>
    <w:next w:val="Default"/>
    <w:qFormat/>
    <w:pPr>
      <w:spacing w:lineRule="atLeast" w:line="251"/>
    </w:pPr>
    <w:rPr>
      <w:rFonts w:cs="Times New Roman"/>
      <w:color w:val="000000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EndnoteText">
    <w:name w:val="Endnote Text"/>
    <w:basedOn w:val="Normal"/>
    <w:pPr/>
    <w:rPr/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Tekstkomentarza">
    <w:name w:val="Tekst komentarza"/>
    <w:basedOn w:val="Normal"/>
    <w:qFormat/>
    <w:pPr/>
    <w:rPr>
      <w:rFonts w:cs="Times New Roman"/>
      <w:lang w:val="pl-PL"/>
    </w:rPr>
  </w:style>
  <w:style w:type="paragraph" w:styleId="Tematkomentarza">
    <w:name w:val="Temat komentarza"/>
    <w:basedOn w:val="Tekstkomentarza"/>
    <w:next w:val="Tekstkomentarza"/>
    <w:qFormat/>
    <w:pPr/>
    <w:rPr>
      <w:b/>
      <w:bCs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Zawartoramki">
    <w:name w:val="Zawartość ramki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1385</TotalTime>
  <Application>LibreOffice/7.6.2.1$Windows_X86_64 LibreOffice_project/56f7684011345957bbf33a7ee678afaf4d2ba333</Application>
  <AppVersion>15.0000</AppVersion>
  <Pages>13</Pages>
  <Words>4503</Words>
  <Characters>27641</Characters>
  <CharactersWithSpaces>31823</CharactersWithSpaces>
  <Paragraphs>621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2021-12-21T10:51:00Z</dcterms:created>
  <dc:creator>dom</dc:creator>
  <dc:description/>
  <dc:language>pl-PL</dc:language>
  <cp:lastModifiedBy/>
  <cp:lastPrinted>2017-05-26T13:00:00Z</cp:lastPrinted>
  <dcterms:modified xsi:type="dcterms:W3CDTF">2024-09-02T23:07:46Z</dcterms:modified>
  <cp:revision>3</cp:revision>
  <dc:subject/>
  <dc:title>Fizyka z plusem</dc:title>
</cp:coreProperties>
</file>